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0503E" w14:textId="40FAAE6B" w:rsidR="00552A23" w:rsidRPr="008E7BB4" w:rsidRDefault="008E7BB4" w:rsidP="00552A23">
      <w:pPr>
        <w:rPr>
          <w:rFonts w:cs="Arial"/>
          <w:sz w:val="40"/>
          <w:szCs w:val="40"/>
        </w:rPr>
      </w:pPr>
      <w:r w:rsidRPr="008E7BB4">
        <w:rPr>
          <w:rFonts w:cs="Arial"/>
          <w:color w:val="0D0D0D"/>
          <w:sz w:val="40"/>
          <w:szCs w:val="40"/>
          <w:shd w:val="clear" w:color="auto" w:fill="FFFFFF"/>
        </w:rPr>
        <w:t>Data Protection and Privacy Policy</w:t>
      </w:r>
    </w:p>
    <w:p w14:paraId="465FDC59" w14:textId="07AF4221" w:rsidR="00552A23" w:rsidRDefault="00552A23" w:rsidP="00552A23"/>
    <w:p w14:paraId="01697588" w14:textId="55A52036" w:rsidR="00552A23" w:rsidRDefault="00552A23" w:rsidP="00552A23"/>
    <w:p w14:paraId="20A978AA" w14:textId="7108ECF0" w:rsidR="00552A23" w:rsidRDefault="00552A23" w:rsidP="00552A23"/>
    <w:p w14:paraId="4F1E4769" w14:textId="428663C7" w:rsidR="00552A23" w:rsidRPr="00552A23" w:rsidRDefault="00552A23" w:rsidP="00552A23">
      <w:pPr>
        <w:sectPr w:rsidR="00552A23" w:rsidRPr="00552A23" w:rsidSect="00561024">
          <w:headerReference w:type="even" r:id="rId8"/>
          <w:headerReference w:type="default" r:id="rId9"/>
          <w:footerReference w:type="default" r:id="rId10"/>
          <w:headerReference w:type="first" r:id="rId11"/>
          <w:pgSz w:w="11907" w:h="16839" w:code="9"/>
          <w:pgMar w:top="1440" w:right="1440" w:bottom="720" w:left="1440" w:header="720" w:footer="288" w:gutter="0"/>
          <w:pgNumType w:start="1"/>
          <w:cols w:space="720"/>
          <w:docGrid w:linePitch="360"/>
        </w:sectPr>
      </w:pPr>
    </w:p>
    <w:p w14:paraId="57A677FC" w14:textId="77777777" w:rsidR="00D92BDD" w:rsidRPr="00C10393" w:rsidRDefault="00D92BDD" w:rsidP="00457729">
      <w:pPr>
        <w:pStyle w:val="Kop2"/>
        <w:jc w:val="center"/>
      </w:pPr>
      <w:r w:rsidRPr="00C10393">
        <w:lastRenderedPageBreak/>
        <w:t>Privacy Notice</w:t>
      </w:r>
    </w:p>
    <w:p w14:paraId="2855ED84" w14:textId="6F541C66" w:rsidR="006C3490" w:rsidRPr="00C10393" w:rsidRDefault="006C3490" w:rsidP="00D92BDD">
      <w:pPr>
        <w:rPr>
          <w:color w:val="0000FF"/>
        </w:rPr>
      </w:pPr>
      <w:r w:rsidRPr="00C10393">
        <w:t>The following information constitutes our privacy notice</w:t>
      </w:r>
      <w:r w:rsidR="00D92BDD" w:rsidRPr="00C10393">
        <w:rPr>
          <w:color w:val="0000FF"/>
        </w:rPr>
        <w:t xml:space="preserve">. </w:t>
      </w:r>
      <w:r w:rsidR="00D92BDD" w:rsidRPr="00C10393">
        <w:t>In this document, "we", "our", or "us" refer t</w:t>
      </w:r>
      <w:r w:rsidR="00AB742A">
        <w:t>o Brics Real Estate.</w:t>
      </w:r>
      <w:r w:rsidRPr="00C10393">
        <w:rPr>
          <w:color w:val="0000FF"/>
        </w:rPr>
        <w:t xml:space="preserve"> </w:t>
      </w:r>
    </w:p>
    <w:p w14:paraId="0385BB2C" w14:textId="4A449113" w:rsidR="00D92BDD" w:rsidRPr="00AB742A" w:rsidRDefault="00D92BDD" w:rsidP="00D92BDD">
      <w:pPr>
        <w:rPr>
          <w:color w:val="0000FF"/>
          <w:lang w:val="en-US"/>
        </w:rPr>
      </w:pPr>
      <w:r w:rsidRPr="00AB742A">
        <w:rPr>
          <w:lang w:val="en-US"/>
        </w:rPr>
        <w:t>Our registered office is a</w:t>
      </w:r>
      <w:r w:rsidR="00AB742A" w:rsidRPr="00AB742A">
        <w:rPr>
          <w:lang w:val="en-US"/>
        </w:rPr>
        <w:t xml:space="preserve">t Jaap van der </w:t>
      </w:r>
      <w:proofErr w:type="spellStart"/>
      <w:r w:rsidR="00AB742A" w:rsidRPr="00AB742A">
        <w:rPr>
          <w:lang w:val="en-US"/>
        </w:rPr>
        <w:t>Hoekplaats</w:t>
      </w:r>
      <w:proofErr w:type="spellEnd"/>
      <w:r w:rsidR="00AB742A" w:rsidRPr="00AB742A">
        <w:rPr>
          <w:lang w:val="en-US"/>
        </w:rPr>
        <w:t xml:space="preserve"> 242, 3067AD Rotterdam in</w:t>
      </w:r>
      <w:r w:rsidR="00AB742A">
        <w:rPr>
          <w:lang w:val="en-US"/>
        </w:rPr>
        <w:t xml:space="preserve"> The Netherlands.</w:t>
      </w:r>
    </w:p>
    <w:p w14:paraId="3C6A2EC6" w14:textId="32070B98" w:rsidR="00FC37D3" w:rsidRPr="00AB742A" w:rsidRDefault="00FC37D3" w:rsidP="00D92BDD">
      <w:pPr>
        <w:rPr>
          <w:color w:val="000000" w:themeColor="text1"/>
        </w:rPr>
      </w:pPr>
      <w:r w:rsidRPr="00AB742A">
        <w:rPr>
          <w:color w:val="000000" w:themeColor="text1"/>
        </w:rPr>
        <w:t xml:space="preserve">You can contact us by e-mail about privacy at </w:t>
      </w:r>
      <w:r w:rsidR="00AB742A" w:rsidRPr="00AB742A">
        <w:rPr>
          <w:color w:val="000000" w:themeColor="text1"/>
        </w:rPr>
        <w:t>info@brics.estate</w:t>
      </w:r>
    </w:p>
    <w:p w14:paraId="509126B7" w14:textId="77777777" w:rsidR="00D92BDD" w:rsidRPr="00C10393" w:rsidRDefault="00D92BDD" w:rsidP="00D92BDD">
      <w:pPr>
        <w:pStyle w:val="Kop2"/>
      </w:pPr>
      <w:r w:rsidRPr="00C10393">
        <w:t>Introduction</w:t>
      </w:r>
    </w:p>
    <w:p w14:paraId="6B870A94" w14:textId="77777777" w:rsidR="00D92BDD" w:rsidRPr="00C10393" w:rsidRDefault="00D92BDD" w:rsidP="00D92BDD">
      <w:pPr>
        <w:pStyle w:val="NLNumberedBodyLevel0"/>
      </w:pPr>
      <w:r w:rsidRPr="00C10393">
        <w:t>This is a notice to inform you of our policy about all information that we record about you. It sets out the conditions under which we may process any information that we collect from you, or that you provide to us. It covers information that could identify you (“personal information”) and information that could not. In the context of the law and this notice, “process” means collect, store, transfer, use or otherwise act on information.</w:t>
      </w:r>
    </w:p>
    <w:p w14:paraId="36ADB046" w14:textId="79E48512" w:rsidR="00D92BDD" w:rsidRPr="00C10393" w:rsidRDefault="00D92BDD" w:rsidP="00D92BDD">
      <w:pPr>
        <w:pStyle w:val="NLNumberedBodyLevel0"/>
      </w:pPr>
      <w:r w:rsidRPr="00C10393">
        <w:t xml:space="preserve">We take seriously the protection of your privacy and confidentiality. We understand that </w:t>
      </w:r>
      <w:r w:rsidR="006C3490" w:rsidRPr="00C10393">
        <w:t>you</w:t>
      </w:r>
      <w:r w:rsidRPr="00C10393">
        <w:t xml:space="preserve"> are entitled to know that </w:t>
      </w:r>
      <w:r w:rsidR="006C3490" w:rsidRPr="00C10393">
        <w:t>your</w:t>
      </w:r>
      <w:r w:rsidRPr="00C10393">
        <w:t xml:space="preserve"> personal data will not be used for any purpose unintended by </w:t>
      </w:r>
      <w:r w:rsidR="00AB742A" w:rsidRPr="00C10393">
        <w:t>you and</w:t>
      </w:r>
      <w:r w:rsidRPr="00C10393">
        <w:t xml:space="preserve"> will not accidentally fall into the hands of a third party.</w:t>
      </w:r>
    </w:p>
    <w:p w14:paraId="40504579" w14:textId="77777777" w:rsidR="00D92BDD" w:rsidRPr="00C10393" w:rsidRDefault="00D92BDD" w:rsidP="00D92BDD">
      <w:pPr>
        <w:pStyle w:val="NLNumberedBodyLevel0"/>
      </w:pPr>
      <w:r w:rsidRPr="00C10393">
        <w:t>We undertake to preserve the confidentiality of all information you provide to us, and hope that you reciprocate.</w:t>
      </w:r>
    </w:p>
    <w:p w14:paraId="6285F6D7" w14:textId="77777777" w:rsidR="00D92BDD" w:rsidRPr="00C10393" w:rsidRDefault="00D92BDD" w:rsidP="00D92BDD">
      <w:pPr>
        <w:pStyle w:val="NLNumberedBodyLevel0"/>
      </w:pPr>
      <w:r w:rsidRPr="00C10393">
        <w:t xml:space="preserve">Our policy complies with </w:t>
      </w:r>
      <w:r w:rsidR="00BE1D1D">
        <w:t>the Data Protection Act 2018 (Act)</w:t>
      </w:r>
      <w:r w:rsidRPr="00C10393">
        <w:t>.</w:t>
      </w:r>
    </w:p>
    <w:p w14:paraId="485B85AC" w14:textId="66A17ADD" w:rsidR="00D92BDD" w:rsidRPr="00C10393" w:rsidRDefault="00D92BDD" w:rsidP="00D92BDD">
      <w:pPr>
        <w:pStyle w:val="NLNumberedBodyLevel0"/>
      </w:pPr>
      <w:r w:rsidRPr="00C10393">
        <w:t xml:space="preserve">The law requires us to tell you about your rights and our obligations to you </w:t>
      </w:r>
      <w:r w:rsidR="00AB742A" w:rsidRPr="00C10393">
        <w:t>regarding</w:t>
      </w:r>
      <w:r w:rsidRPr="00C10393">
        <w:t xml:space="preserve"> the processing and control of your personal data. We do this now, by requesting that you read the information provided at </w:t>
      </w:r>
      <w:hyperlink r:id="rId12" w:history="1">
        <w:r w:rsidR="00961359" w:rsidRPr="00C10393">
          <w:rPr>
            <w:rStyle w:val="Hyperlink"/>
          </w:rPr>
          <w:t>www.knowyourprivacyrights.org</w:t>
        </w:r>
      </w:hyperlink>
    </w:p>
    <w:p w14:paraId="7A240314" w14:textId="77777777" w:rsidR="00D92BDD" w:rsidRPr="00C10393" w:rsidRDefault="00D92BDD" w:rsidP="00D92BDD">
      <w:pPr>
        <w:pStyle w:val="NLNumberedBodyLevel0"/>
      </w:pPr>
      <w:r w:rsidRPr="00C10393">
        <w:t>Except as set out below, we do not share, or sell, or disclose to a third party, any information collected through our website</w:t>
      </w:r>
      <w:r w:rsidR="004D54D8" w:rsidRPr="00C10393">
        <w:t xml:space="preserve"> or otherwise</w:t>
      </w:r>
      <w:r w:rsidRPr="00C10393">
        <w:t>.</w:t>
      </w:r>
    </w:p>
    <w:p w14:paraId="5297102C" w14:textId="5B51C647" w:rsidR="001B35B7" w:rsidRDefault="00977E4A" w:rsidP="00F10363">
      <w:pPr>
        <w:pStyle w:val="Kop2"/>
        <w:spacing w:before="720" w:after="360"/>
      </w:pPr>
      <w:r>
        <w:t>Personal information</w:t>
      </w:r>
      <w:r w:rsidR="001B35B7">
        <w:t xml:space="preserve"> we may </w:t>
      </w:r>
      <w:r w:rsidR="00552A23">
        <w:t>process.</w:t>
      </w:r>
    </w:p>
    <w:p w14:paraId="08545635" w14:textId="77777777" w:rsidR="00977E4A" w:rsidRDefault="00977E4A" w:rsidP="00977E4A">
      <w:r w:rsidRPr="00D26404">
        <w:t xml:space="preserve">We </w:t>
      </w:r>
      <w:r>
        <w:t xml:space="preserve">aim to process </w:t>
      </w:r>
      <w:r w:rsidRPr="00D26404">
        <w:t>data</w:t>
      </w:r>
      <w:r>
        <w:t>, whether personal data or not,</w:t>
      </w:r>
      <w:r w:rsidRPr="00D26404">
        <w:t xml:space="preserve"> only to the extent necessary for us to provide our </w:t>
      </w:r>
      <w:r>
        <w:t>clients with our services</w:t>
      </w:r>
      <w:r w:rsidRPr="00D26404">
        <w:t xml:space="preserve"> and for other agreed purposes.</w:t>
      </w:r>
    </w:p>
    <w:p w14:paraId="6E6DC45B" w14:textId="77777777" w:rsidR="00DA1DB4" w:rsidRDefault="00DA1DB4" w:rsidP="00977E4A"/>
    <w:p w14:paraId="5E6C3E74" w14:textId="77777777" w:rsidR="00DA1DB4" w:rsidRDefault="00DA1DB4" w:rsidP="00977E4A"/>
    <w:p w14:paraId="45053A11" w14:textId="0AA388DC" w:rsidR="00DA1DB4" w:rsidRDefault="00DA1DB4" w:rsidP="00977E4A">
      <w:r w:rsidRPr="00DA1DB4">
        <w:lastRenderedPageBreak/>
        <w:t>We collect personal data that includes, but is not limited to, your name, contact details, and financial transactions related to real estate activities, processed based on your consent, our contractual obligations, or as required by law.</w:t>
      </w:r>
    </w:p>
    <w:p w14:paraId="267BEA26" w14:textId="79A4DED3" w:rsidR="00977E4A" w:rsidRDefault="00AB742A" w:rsidP="00977E4A">
      <w:r>
        <w:t>Often,</w:t>
      </w:r>
      <w:r w:rsidR="00977E4A">
        <w:t xml:space="preserve"> we may aggregate information in a general way and use it to provide class information. If we use it for this purpose, you as an individual will not be personally identifiable.</w:t>
      </w:r>
    </w:p>
    <w:p w14:paraId="7AD284CD" w14:textId="77777777" w:rsidR="001B35B7" w:rsidRPr="00977E4A" w:rsidRDefault="00977E4A" w:rsidP="001B35B7">
      <w:r>
        <w:t>Personal information that we may process may include:</w:t>
      </w:r>
    </w:p>
    <w:p w14:paraId="793D93DF" w14:textId="77777777" w:rsidR="00977E4A" w:rsidRPr="00977E4A" w:rsidRDefault="00977E4A" w:rsidP="001B35B7">
      <w:pPr>
        <w:rPr>
          <w:b/>
        </w:rPr>
      </w:pPr>
      <w:r w:rsidRPr="00977E4A">
        <w:rPr>
          <w:b/>
        </w:rPr>
        <w:t>Client information</w:t>
      </w:r>
    </w:p>
    <w:p w14:paraId="4A5EC553" w14:textId="77777777" w:rsidR="001B35B7" w:rsidRPr="00977E4A" w:rsidRDefault="001B35B7" w:rsidP="001B35B7">
      <w:r w:rsidRPr="00977E4A">
        <w:t xml:space="preserve">If you are a client, personal information may include </w:t>
      </w:r>
      <w:r w:rsidR="00977E4A">
        <w:t xml:space="preserve">your identity and </w:t>
      </w:r>
      <w:r w:rsidRPr="00977E4A">
        <w:t>contact information, information about your family members, and financial information.</w:t>
      </w:r>
    </w:p>
    <w:p w14:paraId="30C4EFF9" w14:textId="77777777" w:rsidR="001B35B7" w:rsidRPr="00977E4A" w:rsidRDefault="001B35B7" w:rsidP="001B35B7">
      <w:r w:rsidRPr="00977E4A">
        <w:t>We may also process information deemed to be “special category” information, such</w:t>
      </w:r>
      <w:r w:rsidR="00977E4A">
        <w:t xml:space="preserve"> as your race or ethnic origin</w:t>
      </w:r>
      <w:r w:rsidRPr="00977E4A">
        <w:t>, and information about criminal records.</w:t>
      </w:r>
    </w:p>
    <w:p w14:paraId="0E36EFBD" w14:textId="1F915B72" w:rsidR="001B35B7" w:rsidRDefault="001B35B7" w:rsidP="001B35B7">
      <w:pPr>
        <w:pStyle w:val="NLNonNumberedBody"/>
        <w:ind w:left="0"/>
      </w:pPr>
      <w:r w:rsidRPr="00977E4A">
        <w:t xml:space="preserve">In most cases, your personal data will have been provided to us by you. However, with your consent, or if it is necessary </w:t>
      </w:r>
      <w:r w:rsidR="00AB742A" w:rsidRPr="00977E4A">
        <w:t>to</w:t>
      </w:r>
      <w:r w:rsidRPr="00977E4A">
        <w:t xml:space="preserve"> provide you with our services, we may have obtained your personal data from a </w:t>
      </w:r>
      <w:r w:rsidR="00552A23" w:rsidRPr="00977E4A">
        <w:t>third-party</w:t>
      </w:r>
      <w:r w:rsidRPr="00977E4A">
        <w:t xml:space="preserve"> source.</w:t>
      </w:r>
    </w:p>
    <w:p w14:paraId="6C97D5B0" w14:textId="57764465" w:rsidR="00977E4A" w:rsidRPr="00977E4A" w:rsidRDefault="00977E4A" w:rsidP="001B35B7">
      <w:pPr>
        <w:rPr>
          <w:b/>
        </w:rPr>
      </w:pPr>
      <w:r w:rsidRPr="00977E4A">
        <w:rPr>
          <w:b/>
        </w:rPr>
        <w:t xml:space="preserve">Related third party </w:t>
      </w:r>
      <w:r w:rsidR="00552A23" w:rsidRPr="00977E4A">
        <w:rPr>
          <w:b/>
        </w:rPr>
        <w:t>information.</w:t>
      </w:r>
    </w:p>
    <w:p w14:paraId="17EDAB57" w14:textId="77777777" w:rsidR="001B35B7" w:rsidRDefault="001B35B7" w:rsidP="001B35B7">
      <w:r>
        <w:t>We may process your personal data if you have a personal or business connection with any of our clients or suppliers. For example, you may be a family member, business partner, other adviser, supplier or transaction counterparty.</w:t>
      </w:r>
    </w:p>
    <w:p w14:paraId="13D2D963" w14:textId="77777777" w:rsidR="001B35B7" w:rsidRDefault="001B35B7" w:rsidP="001B35B7">
      <w:r>
        <w:t>The data we process may include contact information, information about your business activities, and financial information such as that relating to income and expenses.</w:t>
      </w:r>
    </w:p>
    <w:p w14:paraId="1AEA67F6" w14:textId="28F010D2" w:rsidR="001B35B7" w:rsidRDefault="001B35B7" w:rsidP="001B35B7">
      <w:r w:rsidRPr="00D26404">
        <w:t xml:space="preserve">We </w:t>
      </w:r>
      <w:r w:rsidR="00552A23">
        <w:t>may be</w:t>
      </w:r>
      <w:r>
        <w:t xml:space="preserve"> given</w:t>
      </w:r>
      <w:r w:rsidR="006F319F">
        <w:t xml:space="preserve"> </w:t>
      </w:r>
      <w:r>
        <w:t xml:space="preserve">your </w:t>
      </w:r>
      <w:r w:rsidRPr="00D26404">
        <w:t xml:space="preserve">personal data </w:t>
      </w:r>
      <w:r>
        <w:t>by</w:t>
      </w:r>
      <w:r w:rsidRPr="00D26404">
        <w:t xml:space="preserve"> our clients</w:t>
      </w:r>
      <w:r>
        <w:t xml:space="preserve"> or suppliers,</w:t>
      </w:r>
      <w:r w:rsidRPr="00D26404">
        <w:t xml:space="preserve"> or </w:t>
      </w:r>
      <w:r>
        <w:t>by</w:t>
      </w:r>
      <w:r w:rsidRPr="00D26404">
        <w:t xml:space="preserve"> third parties acting on </w:t>
      </w:r>
      <w:r>
        <w:t>the instructions of a client or a supplier.</w:t>
      </w:r>
    </w:p>
    <w:p w14:paraId="2DA2F64D" w14:textId="77777777" w:rsidR="00977E4A" w:rsidRPr="00977E4A" w:rsidRDefault="00977E4A" w:rsidP="001B35B7">
      <w:pPr>
        <w:rPr>
          <w:b/>
        </w:rPr>
      </w:pPr>
      <w:r w:rsidRPr="00977E4A">
        <w:rPr>
          <w:b/>
        </w:rPr>
        <w:t>Supplier information</w:t>
      </w:r>
    </w:p>
    <w:p w14:paraId="5FCFA8B6" w14:textId="77777777" w:rsidR="001B35B7" w:rsidRDefault="001B35B7" w:rsidP="001B35B7">
      <w:r>
        <w:t>If you supply our business with goods or services, including subcontracted services that we supply to our clients, then we may process your personal information. However, we do so only to the extent necessary to contract with you.</w:t>
      </w:r>
    </w:p>
    <w:p w14:paraId="3C88258F" w14:textId="497E3DF4" w:rsidR="00D92BDD" w:rsidRPr="00C10393" w:rsidRDefault="00D92BDD" w:rsidP="00F10363">
      <w:pPr>
        <w:pStyle w:val="Kop2"/>
        <w:spacing w:before="720" w:after="360"/>
      </w:pPr>
      <w:r w:rsidRPr="00C10393">
        <w:lastRenderedPageBreak/>
        <w:t xml:space="preserve">The bases on which we process information about </w:t>
      </w:r>
      <w:r w:rsidR="00552A23" w:rsidRPr="00C10393">
        <w:t>you.</w:t>
      </w:r>
    </w:p>
    <w:p w14:paraId="4E15B7D0" w14:textId="77777777" w:rsidR="00D92BDD" w:rsidRPr="00C10393" w:rsidRDefault="00D92BDD" w:rsidP="004D54D8">
      <w:pPr>
        <w:pStyle w:val="NLNumberedBodyLevel0"/>
        <w:numPr>
          <w:ilvl w:val="0"/>
          <w:numId w:val="0"/>
        </w:numPr>
      </w:pPr>
      <w:r w:rsidRPr="00C10393">
        <w:t xml:space="preserve">The law requires us to determine under which of six defined </w:t>
      </w:r>
      <w:r w:rsidR="005404B0" w:rsidRPr="00C10393">
        <w:t>grounds</w:t>
      </w:r>
      <w:r w:rsidRPr="00C10393">
        <w:t xml:space="preserve"> we process different categories of your personal information, and to notify you of the basis for each category.</w:t>
      </w:r>
    </w:p>
    <w:p w14:paraId="323990BD" w14:textId="546D7B41" w:rsidR="00D92BDD" w:rsidRPr="00C10393" w:rsidRDefault="00D92BDD" w:rsidP="004D54D8">
      <w:pPr>
        <w:pStyle w:val="NLNonNumberedBody"/>
        <w:ind w:left="0"/>
      </w:pPr>
      <w:r w:rsidRPr="00C10393">
        <w:t xml:space="preserve">If a basis on which we process your personal information is no longer </w:t>
      </w:r>
      <w:r w:rsidR="00552A23" w:rsidRPr="00C10393">
        <w:t>relevant,</w:t>
      </w:r>
      <w:r w:rsidRPr="00C10393">
        <w:t xml:space="preserve"> then we shall immediately stop processing your data.</w:t>
      </w:r>
    </w:p>
    <w:p w14:paraId="657264E5" w14:textId="53A797FB" w:rsidR="00D92BDD" w:rsidRPr="00C10393" w:rsidRDefault="00D92BDD" w:rsidP="004D54D8">
      <w:pPr>
        <w:pStyle w:val="NLNonNumberedBody"/>
        <w:ind w:left="0"/>
      </w:pPr>
      <w:r w:rsidRPr="00C10393">
        <w:t xml:space="preserve">If the basis </w:t>
      </w:r>
      <w:r w:rsidR="00552A23" w:rsidRPr="00C10393">
        <w:t>changes,</w:t>
      </w:r>
      <w:r w:rsidRPr="00C10393">
        <w:t xml:space="preserve"> then if required by law we shall notify you of the change and of any new basis under which we have determined that we can continue to process your information.</w:t>
      </w:r>
    </w:p>
    <w:p w14:paraId="709594E8" w14:textId="61A4A303" w:rsidR="00D92BDD" w:rsidRPr="00C10393" w:rsidRDefault="00D92BDD" w:rsidP="00AB0507">
      <w:pPr>
        <w:pStyle w:val="Kop1"/>
        <w:ind w:left="709" w:hanging="709"/>
      </w:pPr>
      <w:r w:rsidRPr="00C10393">
        <w:t xml:space="preserve">Information we process because we have a contractual obligation with </w:t>
      </w:r>
      <w:r w:rsidR="00552A23" w:rsidRPr="00C10393">
        <w:t>you.</w:t>
      </w:r>
    </w:p>
    <w:p w14:paraId="357E81D1" w14:textId="40A7FC6E" w:rsidR="000F22F5" w:rsidRPr="00C10393" w:rsidRDefault="000F22F5" w:rsidP="00D92BDD">
      <w:pPr>
        <w:pStyle w:val="NLNonNumberedBody"/>
      </w:pPr>
      <w:r w:rsidRPr="00C10393">
        <w:t>When a</w:t>
      </w:r>
      <w:r w:rsidR="005404B0" w:rsidRPr="00C10393">
        <w:t xml:space="preserve"> contract is formed between you and us</w:t>
      </w:r>
      <w:r w:rsidRPr="00C10393">
        <w:t xml:space="preserve">, </w:t>
      </w:r>
      <w:r w:rsidR="00552A23" w:rsidRPr="00C10393">
        <w:t>to</w:t>
      </w:r>
      <w:r w:rsidRPr="00C10393">
        <w:t xml:space="preserve"> carry out our obligations under that contract we must process </w:t>
      </w:r>
      <w:r w:rsidR="00977E4A">
        <w:t>personal information</w:t>
      </w:r>
      <w:r w:rsidRPr="00C10393">
        <w:t xml:space="preserve">. </w:t>
      </w:r>
    </w:p>
    <w:p w14:paraId="5146FA3A" w14:textId="77777777" w:rsidR="000F22F5" w:rsidRPr="00C10393" w:rsidRDefault="000F22F5" w:rsidP="00D92BDD">
      <w:pPr>
        <w:pStyle w:val="NLNonNumberedBody"/>
      </w:pPr>
      <w:r w:rsidRPr="00C10393">
        <w:t>As examples, a contract between us could be formed by:</w:t>
      </w:r>
    </w:p>
    <w:p w14:paraId="2AFA71F7" w14:textId="7FC6A316" w:rsidR="005404B0" w:rsidRPr="00C10393" w:rsidRDefault="00552A23" w:rsidP="004C24EE">
      <w:pPr>
        <w:pStyle w:val="NLNumberedBodyLevel1"/>
        <w:numPr>
          <w:ilvl w:val="1"/>
          <w:numId w:val="13"/>
        </w:numPr>
      </w:pPr>
      <w:r w:rsidRPr="00C10393">
        <w:t>you’re</w:t>
      </w:r>
      <w:r w:rsidR="005404B0" w:rsidRPr="00C10393">
        <w:t xml:space="preserve"> sign</w:t>
      </w:r>
      <w:r w:rsidR="000F22F5" w:rsidRPr="00C10393">
        <w:t>ing</w:t>
      </w:r>
      <w:r w:rsidR="003B1FBD">
        <w:t xml:space="preserve"> </w:t>
      </w:r>
      <w:r w:rsidR="000F22F5" w:rsidRPr="00C10393">
        <w:t>an agreement</w:t>
      </w:r>
      <w:r w:rsidR="005404B0" w:rsidRPr="00C10393">
        <w:t xml:space="preserve"> to a</w:t>
      </w:r>
      <w:r w:rsidR="000F22F5" w:rsidRPr="00C10393">
        <w:t xml:space="preserve">llow us to act as agent for </w:t>
      </w:r>
      <w:r w:rsidRPr="00C10393">
        <w:t>you.</w:t>
      </w:r>
    </w:p>
    <w:p w14:paraId="64F2E3F9" w14:textId="61115D91" w:rsidR="005404B0" w:rsidRPr="00C10393" w:rsidRDefault="00552A23" w:rsidP="004C24EE">
      <w:pPr>
        <w:pStyle w:val="NLNumberedBodyLevel1"/>
        <w:numPr>
          <w:ilvl w:val="1"/>
          <w:numId w:val="13"/>
        </w:numPr>
      </w:pPr>
      <w:r w:rsidRPr="00C10393">
        <w:t>you’re</w:t>
      </w:r>
      <w:r w:rsidR="000F22F5" w:rsidRPr="00C10393">
        <w:t xml:space="preserve"> signing an agreement</w:t>
      </w:r>
      <w:r w:rsidR="005404B0" w:rsidRPr="00C10393">
        <w:t xml:space="preserve"> to allow us to carry out services required </w:t>
      </w:r>
      <w:r w:rsidRPr="00C10393">
        <w:t>to</w:t>
      </w:r>
      <w:r w:rsidR="000F22F5" w:rsidRPr="00C10393">
        <w:t xml:space="preserve"> let or to buy a </w:t>
      </w:r>
      <w:r w:rsidRPr="00C10393">
        <w:t>property.</w:t>
      </w:r>
    </w:p>
    <w:p w14:paraId="5520C017" w14:textId="61C5CCF6" w:rsidR="005404B0" w:rsidRPr="00C10393" w:rsidRDefault="00B512DB" w:rsidP="004C24EE">
      <w:pPr>
        <w:pStyle w:val="NLNumberedBodyLevel1"/>
        <w:numPr>
          <w:ilvl w:val="1"/>
          <w:numId w:val="13"/>
        </w:numPr>
      </w:pPr>
      <w:r w:rsidRPr="00C10393">
        <w:t>y</w:t>
      </w:r>
      <w:r w:rsidR="005404B0" w:rsidRPr="00C10393">
        <w:t>ou</w:t>
      </w:r>
      <w:r w:rsidR="000F22F5" w:rsidRPr="00C10393">
        <w:t>r</w:t>
      </w:r>
      <w:r w:rsidR="005404B0" w:rsidRPr="00C10393">
        <w:t xml:space="preserve"> agree</w:t>
      </w:r>
      <w:r w:rsidR="000F22F5" w:rsidRPr="00C10393">
        <w:t>ment</w:t>
      </w:r>
      <w:r w:rsidR="005404B0" w:rsidRPr="00C10393">
        <w:t xml:space="preserve"> to our terms and conditions when you register on our </w:t>
      </w:r>
      <w:r w:rsidR="00552A23" w:rsidRPr="00C10393">
        <w:t>website.</w:t>
      </w:r>
    </w:p>
    <w:p w14:paraId="64761D20" w14:textId="04C8190F" w:rsidR="00D92BDD" w:rsidRPr="00C10393" w:rsidRDefault="00D92BDD" w:rsidP="00D92BDD">
      <w:pPr>
        <w:pStyle w:val="NLNonNumberedBody"/>
      </w:pPr>
      <w:r w:rsidRPr="00C10393">
        <w:t xml:space="preserve">We use </w:t>
      </w:r>
      <w:r w:rsidR="000F22F5" w:rsidRPr="00C10393">
        <w:t>your information</w:t>
      </w:r>
      <w:r w:rsidR="003B1FBD">
        <w:t xml:space="preserve"> </w:t>
      </w:r>
      <w:r w:rsidR="00552A23" w:rsidRPr="00C10393">
        <w:t>to</w:t>
      </w:r>
      <w:r w:rsidR="005404B0" w:rsidRPr="00C10393">
        <w:t xml:space="preserve"> provide you with our services</w:t>
      </w:r>
      <w:r w:rsidR="00FC1041" w:rsidRPr="00C10393">
        <w:t xml:space="preserve"> under that contract</w:t>
      </w:r>
      <w:r w:rsidR="005404B0" w:rsidRPr="00C10393">
        <w:t xml:space="preserve">, </w:t>
      </w:r>
      <w:r w:rsidR="00FC1041" w:rsidRPr="00C10393">
        <w:t>for example</w:t>
      </w:r>
      <w:r w:rsidRPr="00C10393">
        <w:t>:</w:t>
      </w:r>
    </w:p>
    <w:p w14:paraId="22484E9C" w14:textId="21AE04C5" w:rsidR="00B512DB" w:rsidRPr="00C10393" w:rsidRDefault="00B512DB" w:rsidP="004C24EE">
      <w:pPr>
        <w:pStyle w:val="NLNumberedBodyLevel1"/>
        <w:numPr>
          <w:ilvl w:val="1"/>
          <w:numId w:val="14"/>
        </w:numPr>
      </w:pPr>
      <w:r w:rsidRPr="00C10393">
        <w:t xml:space="preserve">to help you find properties, prospective buyers or </w:t>
      </w:r>
      <w:r w:rsidR="00552A23" w:rsidRPr="00C10393">
        <w:t>tenants.</w:t>
      </w:r>
    </w:p>
    <w:p w14:paraId="4AFC856C" w14:textId="77777777" w:rsidR="00D92BDD" w:rsidRPr="00C10393" w:rsidRDefault="005404B0" w:rsidP="004C24EE">
      <w:pPr>
        <w:pStyle w:val="NLNumberedBodyLevel1"/>
        <w:numPr>
          <w:ilvl w:val="1"/>
          <w:numId w:val="14"/>
        </w:numPr>
      </w:pPr>
      <w:r w:rsidRPr="00C10393">
        <w:t xml:space="preserve">to </w:t>
      </w:r>
      <w:r w:rsidR="00D92BDD" w:rsidRPr="00C10393">
        <w:t>verify your identity for security purposes</w:t>
      </w:r>
    </w:p>
    <w:p w14:paraId="54975667" w14:textId="5F86918B" w:rsidR="00D92BDD" w:rsidRPr="00C10393" w:rsidRDefault="00B512DB" w:rsidP="004C24EE">
      <w:pPr>
        <w:pStyle w:val="NLNumberedBodyLevel1"/>
        <w:numPr>
          <w:ilvl w:val="1"/>
          <w:numId w:val="14"/>
        </w:numPr>
      </w:pPr>
      <w:r w:rsidRPr="00C10393">
        <w:t xml:space="preserve">to </w:t>
      </w:r>
      <w:r w:rsidR="005404B0" w:rsidRPr="00C10393">
        <w:t xml:space="preserve">carry out credit checks and </w:t>
      </w:r>
      <w:r w:rsidRPr="00C10393">
        <w:t xml:space="preserve">to </w:t>
      </w:r>
      <w:r w:rsidR="005404B0" w:rsidRPr="00C10393">
        <w:t xml:space="preserve">obtain personal </w:t>
      </w:r>
      <w:r w:rsidR="00552A23" w:rsidRPr="00C10393">
        <w:t>references.</w:t>
      </w:r>
    </w:p>
    <w:p w14:paraId="4CDA82E9" w14:textId="6A4BBFA3" w:rsidR="00B512DB" w:rsidRPr="00C10393" w:rsidRDefault="00B512DB" w:rsidP="004C24EE">
      <w:pPr>
        <w:pStyle w:val="NLNumberedBodyLevel1"/>
        <w:numPr>
          <w:ilvl w:val="1"/>
          <w:numId w:val="14"/>
        </w:numPr>
      </w:pPr>
      <w:r w:rsidRPr="00C10393">
        <w:t>to provide other parties</w:t>
      </w:r>
      <w:r w:rsidR="00FC1041" w:rsidRPr="00C10393">
        <w:t xml:space="preserve"> with whom you have expressed interest to contract and their representatives </w:t>
      </w:r>
      <w:r w:rsidRPr="00C10393">
        <w:t xml:space="preserve">with sufficient information to </w:t>
      </w:r>
      <w:r w:rsidR="00DA1DB4" w:rsidRPr="00C10393">
        <w:t>decide</w:t>
      </w:r>
      <w:r w:rsidR="00FC1041" w:rsidRPr="00C10393">
        <w:t xml:space="preserve"> as to</w:t>
      </w:r>
      <w:r w:rsidRPr="00C10393">
        <w:t xml:space="preserve"> whether to </w:t>
      </w:r>
      <w:r w:rsidR="00DA1DB4" w:rsidRPr="00C10393">
        <w:t>enter</w:t>
      </w:r>
      <w:r w:rsidRPr="00C10393">
        <w:t xml:space="preserve"> a contract with you, and </w:t>
      </w:r>
      <w:r w:rsidR="008B4EA8">
        <w:t xml:space="preserve">then </w:t>
      </w:r>
      <w:r w:rsidRPr="00C10393">
        <w:t xml:space="preserve">to </w:t>
      </w:r>
      <w:r w:rsidR="00187CF2" w:rsidRPr="00C10393">
        <w:t>enter</w:t>
      </w:r>
      <w:r w:rsidR="00FC1041" w:rsidRPr="00C10393">
        <w:t xml:space="preserve"> a contract with </w:t>
      </w:r>
      <w:r w:rsidR="00552A23" w:rsidRPr="00C10393">
        <w:t>you.</w:t>
      </w:r>
    </w:p>
    <w:p w14:paraId="75DD0825" w14:textId="77777777" w:rsidR="00B512DB" w:rsidRPr="00C10393" w:rsidRDefault="00FC1041" w:rsidP="004C24EE">
      <w:pPr>
        <w:pStyle w:val="NLNumberedBodyLevel1"/>
        <w:numPr>
          <w:ilvl w:val="1"/>
          <w:numId w:val="14"/>
        </w:numPr>
      </w:pPr>
      <w:r w:rsidRPr="00C10393">
        <w:t>to negotiate on your behalf</w:t>
      </w:r>
    </w:p>
    <w:p w14:paraId="3B8E7C09" w14:textId="77777777" w:rsidR="00B512DB" w:rsidRPr="00C10393" w:rsidRDefault="00B512DB" w:rsidP="004C24EE">
      <w:pPr>
        <w:pStyle w:val="NLNumberedBodyLevel1"/>
        <w:numPr>
          <w:ilvl w:val="1"/>
          <w:numId w:val="14"/>
        </w:numPr>
      </w:pPr>
      <w:r w:rsidRPr="00C10393">
        <w:lastRenderedPageBreak/>
        <w:t xml:space="preserve">to </w:t>
      </w:r>
      <w:r w:rsidR="00D92BDD" w:rsidRPr="00C10393">
        <w:t xml:space="preserve">provide you with </w:t>
      </w:r>
      <w:r w:rsidRPr="00C10393">
        <w:t>advice</w:t>
      </w:r>
    </w:p>
    <w:p w14:paraId="430611AD" w14:textId="74959DAD" w:rsidR="00DA1DB4" w:rsidRDefault="00B1478C" w:rsidP="00DA1DB4">
      <w:pPr>
        <w:pStyle w:val="NLNumberedBodyLevel1"/>
        <w:numPr>
          <w:ilvl w:val="1"/>
          <w:numId w:val="14"/>
        </w:numPr>
      </w:pPr>
      <w:r w:rsidRPr="00C10393">
        <w:t xml:space="preserve">to pay rent we have collected into your bank </w:t>
      </w:r>
      <w:r w:rsidR="00552A23" w:rsidRPr="00C10393">
        <w:t>account.</w:t>
      </w:r>
    </w:p>
    <w:p w14:paraId="29EA283D" w14:textId="7703B285" w:rsidR="00DA1DB4" w:rsidRPr="00C10393" w:rsidRDefault="00DA1DB4" w:rsidP="00DA1DB4">
      <w:pPr>
        <w:pStyle w:val="NLNumberedBodyLevel1"/>
        <w:numPr>
          <w:ilvl w:val="0"/>
          <w:numId w:val="0"/>
        </w:numPr>
        <w:ind w:left="720"/>
      </w:pPr>
      <w:r w:rsidRPr="00DA1DB4">
        <w:t xml:space="preserve">You have the right to request access to, correction of, or deletion of your personal data held by us. Contact </w:t>
      </w:r>
      <w:r>
        <w:t>info@brics.estate</w:t>
      </w:r>
      <w:r w:rsidRPr="00DA1DB4">
        <w:t xml:space="preserve"> to manage your information.</w:t>
      </w:r>
    </w:p>
    <w:p w14:paraId="03FA5E0E" w14:textId="021F7087" w:rsidR="00D92BDD" w:rsidRPr="00C10393" w:rsidRDefault="00D92BDD" w:rsidP="00B512DB">
      <w:pPr>
        <w:pStyle w:val="NLNonNumberedBody"/>
      </w:pPr>
      <w:r w:rsidRPr="00C10393">
        <w:t xml:space="preserve">We process this information on the basis there is a contract between us, or that you have requested we use the information before we </w:t>
      </w:r>
      <w:r w:rsidR="00552A23" w:rsidRPr="00C10393">
        <w:t>enter</w:t>
      </w:r>
      <w:r w:rsidRPr="00C10393">
        <w:t xml:space="preserve"> a legal contract.</w:t>
      </w:r>
    </w:p>
    <w:p w14:paraId="36F6E66D" w14:textId="77777777" w:rsidR="00D92BDD" w:rsidRPr="00C10393" w:rsidRDefault="00D92BDD" w:rsidP="00D92BDD">
      <w:pPr>
        <w:pStyle w:val="NLNonNumberedBody"/>
      </w:pPr>
      <w:r w:rsidRPr="00C10393">
        <w:t>We shall continue to process this information until the contract between us ends or is terminated by either party under the terms of the contract.</w:t>
      </w:r>
    </w:p>
    <w:p w14:paraId="38F2A4F0" w14:textId="58A36C2F" w:rsidR="00D92BDD" w:rsidRPr="00C10393" w:rsidRDefault="00D92BDD" w:rsidP="00745CC0">
      <w:pPr>
        <w:pStyle w:val="Kop1"/>
        <w:ind w:left="720" w:hanging="720"/>
      </w:pPr>
      <w:r w:rsidRPr="00C10393">
        <w:t xml:space="preserve">Information we process with your </w:t>
      </w:r>
      <w:r w:rsidR="00FA6108" w:rsidRPr="00C10393">
        <w:t>consent.</w:t>
      </w:r>
    </w:p>
    <w:p w14:paraId="4FAE4DA6" w14:textId="77777777" w:rsidR="000F22F5" w:rsidRPr="00C10393" w:rsidRDefault="000F22F5" w:rsidP="000E455F">
      <w:pPr>
        <w:pStyle w:val="NLNonNumberedBody"/>
      </w:pPr>
      <w:r w:rsidRPr="00C10393">
        <w:t>Only when you have given us explicit permission to do so, do we process your personal information under the basis of consent.</w:t>
      </w:r>
    </w:p>
    <w:p w14:paraId="6CE5B790" w14:textId="77777777" w:rsidR="000F22F5" w:rsidRPr="00C10393" w:rsidRDefault="000F22F5" w:rsidP="000E455F">
      <w:pPr>
        <w:pStyle w:val="NLNonNumberedBody"/>
      </w:pPr>
      <w:r w:rsidRPr="00C10393">
        <w:t xml:space="preserve">For example, you might have agreed </w:t>
      </w:r>
      <w:r w:rsidR="00197A4B" w:rsidRPr="00C10393">
        <w:t>that we may</w:t>
      </w:r>
      <w:r w:rsidRPr="00C10393">
        <w:t xml:space="preserve"> track your actions on our website</w:t>
      </w:r>
      <w:r w:rsidR="00197A4B" w:rsidRPr="00C10393">
        <w:t xml:space="preserve"> or pass your name and contact information to selected associates whom we consider may provide services or products you would find useful.</w:t>
      </w:r>
    </w:p>
    <w:p w14:paraId="43BFFC7C" w14:textId="0CAE415F" w:rsidR="00D92BDD" w:rsidRPr="00C10393" w:rsidRDefault="00D92BDD" w:rsidP="00D92BDD">
      <w:pPr>
        <w:pStyle w:val="NLNonNumberedBody"/>
      </w:pPr>
      <w:r w:rsidRPr="00C10393">
        <w:t xml:space="preserve">We continue to process your information on this basis until you withdraw your </w:t>
      </w:r>
      <w:r w:rsidR="00FA6108" w:rsidRPr="00C10393">
        <w:t>consent,</w:t>
      </w:r>
      <w:r w:rsidRPr="00C10393">
        <w:t xml:space="preserve"> or it can be reasonably assumed that your consent no longer exists.</w:t>
      </w:r>
    </w:p>
    <w:p w14:paraId="3745ED8D" w14:textId="77777777" w:rsidR="00D92BDD" w:rsidRPr="00C10393" w:rsidRDefault="00D92BDD" w:rsidP="00D92BDD">
      <w:pPr>
        <w:pStyle w:val="NLNonNumberedBody"/>
      </w:pPr>
      <w:r w:rsidRPr="00C10393">
        <w:t xml:space="preserve">You may withdraw your consent at any time by </w:t>
      </w:r>
      <w:r w:rsidR="00197A4B" w:rsidRPr="00C10393">
        <w:t>telling</w:t>
      </w:r>
      <w:r w:rsidR="003B1FBD">
        <w:t xml:space="preserve"> </w:t>
      </w:r>
      <w:r w:rsidR="00197A4B" w:rsidRPr="00C10393">
        <w:t>us</w:t>
      </w:r>
      <w:r w:rsidRPr="00C10393">
        <w:rPr>
          <w:color w:val="0000FF"/>
        </w:rPr>
        <w:t xml:space="preserve">. </w:t>
      </w:r>
      <w:r w:rsidRPr="00C10393">
        <w:t>However, if you do so, you may not be able to use our services further.</w:t>
      </w:r>
    </w:p>
    <w:p w14:paraId="10B6FF29" w14:textId="1CD8714B" w:rsidR="00D92BDD" w:rsidRPr="00C10393" w:rsidRDefault="00D92BDD" w:rsidP="00745CC0">
      <w:pPr>
        <w:pStyle w:val="Kop1"/>
        <w:ind w:left="720" w:hanging="720"/>
      </w:pPr>
      <w:r w:rsidRPr="00C10393">
        <w:t xml:space="preserve">Information we process </w:t>
      </w:r>
      <w:r w:rsidR="00CC4893" w:rsidRPr="00C10393">
        <w:t xml:space="preserve">for the purposes of legitimate </w:t>
      </w:r>
      <w:r w:rsidR="00FA6108" w:rsidRPr="00C10393">
        <w:t>interests.</w:t>
      </w:r>
    </w:p>
    <w:p w14:paraId="57677F91" w14:textId="77777777" w:rsidR="00CC4893" w:rsidRPr="00C10393" w:rsidRDefault="00CC4893" w:rsidP="00CC4893">
      <w:pPr>
        <w:pStyle w:val="NLNonNumberedBody"/>
      </w:pPr>
      <w:r w:rsidRPr="00C10393">
        <w:t>We may process information on the basis there is a legitimate interest</w:t>
      </w:r>
      <w:r w:rsidR="00197A4B" w:rsidRPr="00C10393">
        <w:t xml:space="preserve"> of doing so</w:t>
      </w:r>
      <w:r w:rsidRPr="00C10393">
        <w:t>, either to you or to us</w:t>
      </w:r>
      <w:r w:rsidR="00197A4B" w:rsidRPr="00C10393">
        <w:t>.</w:t>
      </w:r>
    </w:p>
    <w:p w14:paraId="3895B5F1" w14:textId="45AF5C24" w:rsidR="00CC4893" w:rsidRPr="00C10393" w:rsidRDefault="00CC4893" w:rsidP="00CC4893">
      <w:pPr>
        <w:pStyle w:val="NLNonNumberedBody"/>
      </w:pPr>
      <w:r w:rsidRPr="00C10393">
        <w:t xml:space="preserve">Where we process your information on this basis, we do after having </w:t>
      </w:r>
      <w:r w:rsidR="00FA6108" w:rsidRPr="00C10393">
        <w:t>considered</w:t>
      </w:r>
      <w:r w:rsidRPr="00C10393">
        <w:t>:</w:t>
      </w:r>
    </w:p>
    <w:p w14:paraId="6271B757" w14:textId="77777777" w:rsidR="00CC4893" w:rsidRPr="00C10393" w:rsidRDefault="00CC4893" w:rsidP="004C24EE">
      <w:pPr>
        <w:pStyle w:val="NLNumberedBodyLevel1"/>
        <w:numPr>
          <w:ilvl w:val="1"/>
          <w:numId w:val="11"/>
        </w:numPr>
      </w:pPr>
      <w:r w:rsidRPr="00C10393">
        <w:t>whether the same objective could be achieved through other means</w:t>
      </w:r>
    </w:p>
    <w:p w14:paraId="3F9367D0" w14:textId="77777777" w:rsidR="00CC4893" w:rsidRPr="00C10393" w:rsidRDefault="00CC4893" w:rsidP="004C24EE">
      <w:pPr>
        <w:pStyle w:val="NLNumberedBodyLevel1"/>
        <w:numPr>
          <w:ilvl w:val="1"/>
          <w:numId w:val="11"/>
        </w:numPr>
      </w:pPr>
      <w:r w:rsidRPr="00C10393">
        <w:t>whether processing</w:t>
      </w:r>
      <w:r w:rsidR="006C16D9" w:rsidRPr="00C10393">
        <w:t xml:space="preserve"> (or not processing)</w:t>
      </w:r>
      <w:r w:rsidRPr="00C10393">
        <w:t xml:space="preserve"> might cause you harm</w:t>
      </w:r>
    </w:p>
    <w:p w14:paraId="15025CEC" w14:textId="4A8179D8" w:rsidR="00CC4893" w:rsidRPr="00C10393" w:rsidRDefault="00CC4893" w:rsidP="004C24EE">
      <w:pPr>
        <w:pStyle w:val="NLNumberedBodyLevel1"/>
        <w:numPr>
          <w:ilvl w:val="1"/>
          <w:numId w:val="11"/>
        </w:numPr>
      </w:pPr>
      <w:r w:rsidRPr="00C10393">
        <w:lastRenderedPageBreak/>
        <w:t>whether you would expect us to process your data</w:t>
      </w:r>
      <w:r w:rsidR="006C16D9" w:rsidRPr="00C10393">
        <w:t xml:space="preserve">, and whether you would, in the round, consider it reasonable to do </w:t>
      </w:r>
      <w:r w:rsidR="00FA6108" w:rsidRPr="00C10393">
        <w:t>so.</w:t>
      </w:r>
    </w:p>
    <w:p w14:paraId="16B392B8" w14:textId="77777777" w:rsidR="006C16D9" w:rsidRPr="00C10393" w:rsidRDefault="006C16D9" w:rsidP="006C16D9">
      <w:pPr>
        <w:pStyle w:val="NLNonNumberedBody"/>
      </w:pPr>
      <w:r w:rsidRPr="00C10393">
        <w:t>For example, we may process your data on this basis for the purposes of:</w:t>
      </w:r>
    </w:p>
    <w:p w14:paraId="02104D2D" w14:textId="77777777" w:rsidR="006C16D9" w:rsidRPr="00C10393" w:rsidRDefault="006C16D9" w:rsidP="004C24EE">
      <w:pPr>
        <w:pStyle w:val="NLNonNumberedBody"/>
        <w:numPr>
          <w:ilvl w:val="1"/>
          <w:numId w:val="12"/>
        </w:numPr>
      </w:pPr>
      <w:r w:rsidRPr="00C10393">
        <w:t xml:space="preserve">record-keeping for the proper and </w:t>
      </w:r>
      <w:r w:rsidR="00197A4B" w:rsidRPr="00C10393">
        <w:t>necessary administration of our business</w:t>
      </w:r>
    </w:p>
    <w:p w14:paraId="466D70E4" w14:textId="511DF088" w:rsidR="006C16D9" w:rsidRPr="00C10393" w:rsidRDefault="006C16D9" w:rsidP="004C24EE">
      <w:pPr>
        <w:pStyle w:val="NLNonNumberedBody"/>
        <w:numPr>
          <w:ilvl w:val="1"/>
          <w:numId w:val="12"/>
        </w:numPr>
      </w:pPr>
      <w:r w:rsidRPr="00C10393">
        <w:t xml:space="preserve">responding to communication from you to which we believe you would expect a </w:t>
      </w:r>
      <w:r w:rsidR="00FA6108" w:rsidRPr="00C10393">
        <w:t>response.</w:t>
      </w:r>
    </w:p>
    <w:p w14:paraId="6F90C7D9" w14:textId="77777777" w:rsidR="006C16D9" w:rsidRPr="00C10393" w:rsidRDefault="006C16D9" w:rsidP="004C24EE">
      <w:pPr>
        <w:pStyle w:val="NLNonNumberedBody"/>
        <w:numPr>
          <w:ilvl w:val="1"/>
          <w:numId w:val="12"/>
        </w:numPr>
      </w:pPr>
      <w:r w:rsidRPr="00C10393">
        <w:t>protecting and asserting the legal rights of any party</w:t>
      </w:r>
    </w:p>
    <w:p w14:paraId="204FCBB1" w14:textId="6955D36C" w:rsidR="00D92BDD" w:rsidRPr="00C10393" w:rsidRDefault="006C16D9" w:rsidP="004C24EE">
      <w:pPr>
        <w:pStyle w:val="NLNonNumberedBody"/>
        <w:numPr>
          <w:ilvl w:val="1"/>
          <w:numId w:val="12"/>
        </w:numPr>
      </w:pPr>
      <w:r w:rsidRPr="00C10393">
        <w:t xml:space="preserve">insuring against or obtaining professional advice that is required to </w:t>
      </w:r>
      <w:r w:rsidR="00197A4B" w:rsidRPr="00C10393">
        <w:t xml:space="preserve">manage business </w:t>
      </w:r>
      <w:r w:rsidR="00FA6108" w:rsidRPr="00C10393">
        <w:t>risk.</w:t>
      </w:r>
    </w:p>
    <w:p w14:paraId="30460285" w14:textId="027BB926" w:rsidR="006C16D9" w:rsidRPr="00C10393" w:rsidRDefault="006C16D9" w:rsidP="004C24EE">
      <w:pPr>
        <w:pStyle w:val="NLNonNumberedBody"/>
        <w:numPr>
          <w:ilvl w:val="1"/>
          <w:numId w:val="12"/>
        </w:numPr>
      </w:pPr>
      <w:r w:rsidRPr="00C10393">
        <w:t>protecting your interests</w:t>
      </w:r>
      <w:r w:rsidR="00F55AA3" w:rsidRPr="00C10393">
        <w:t xml:space="preserve"> where we believe we have a duty to do </w:t>
      </w:r>
      <w:r w:rsidR="00FA6108" w:rsidRPr="00C10393">
        <w:t>so.</w:t>
      </w:r>
    </w:p>
    <w:p w14:paraId="08DB6B28" w14:textId="6ABAC112" w:rsidR="00CC4893" w:rsidRPr="00C10393" w:rsidRDefault="00CC4893" w:rsidP="00CC4893">
      <w:pPr>
        <w:pStyle w:val="Kop1"/>
        <w:ind w:left="720" w:hanging="720"/>
      </w:pPr>
      <w:r w:rsidRPr="00C10393">
        <w:t xml:space="preserve">Information we process because we have a legal </w:t>
      </w:r>
      <w:r w:rsidR="00FA6108" w:rsidRPr="00C10393">
        <w:t>obligation.</w:t>
      </w:r>
    </w:p>
    <w:p w14:paraId="64AA91E7" w14:textId="6E34170A" w:rsidR="00CC4893" w:rsidRPr="00C10393" w:rsidRDefault="00CC4893" w:rsidP="00CC4893">
      <w:pPr>
        <w:pStyle w:val="NLNonNumberedBody"/>
      </w:pPr>
      <w:r w:rsidRPr="00C10393">
        <w:t xml:space="preserve">Sometimes, we must process your information </w:t>
      </w:r>
      <w:r w:rsidR="00FA6108" w:rsidRPr="00C10393">
        <w:t>to</w:t>
      </w:r>
      <w:r w:rsidRPr="00C10393">
        <w:t xml:space="preserve"> comply with a statutory obligation.</w:t>
      </w:r>
    </w:p>
    <w:p w14:paraId="7EAC49D8" w14:textId="77777777" w:rsidR="00CC4893" w:rsidRPr="00C10393" w:rsidRDefault="00CC4893" w:rsidP="00CC4893">
      <w:pPr>
        <w:pStyle w:val="NLNonNumberedBody"/>
      </w:pPr>
      <w:r w:rsidRPr="00C10393">
        <w:t>For example, we may be required to give information to legal authorities if they so request or if they have the proper authorisation such as a search warrant or court order.</w:t>
      </w:r>
    </w:p>
    <w:p w14:paraId="3299D822" w14:textId="77777777" w:rsidR="00CC4893" w:rsidRPr="00C10393" w:rsidRDefault="00CC4893" w:rsidP="00CC4893">
      <w:pPr>
        <w:pStyle w:val="NLNonNumberedBody"/>
      </w:pPr>
      <w:r w:rsidRPr="00C10393">
        <w:t>This may include your personal information.</w:t>
      </w:r>
    </w:p>
    <w:p w14:paraId="53056326" w14:textId="1F4E565D" w:rsidR="00D92BDD" w:rsidRPr="00C10393" w:rsidRDefault="00D92BDD" w:rsidP="00F10363">
      <w:pPr>
        <w:pStyle w:val="Kop2"/>
        <w:spacing w:before="720" w:after="360"/>
      </w:pPr>
      <w:r w:rsidRPr="00C10393">
        <w:t xml:space="preserve">Specific uses of information you provide to </w:t>
      </w:r>
      <w:r w:rsidR="00FA6108" w:rsidRPr="00C10393">
        <w:t>us.</w:t>
      </w:r>
    </w:p>
    <w:p w14:paraId="10B977A2" w14:textId="77777777" w:rsidR="004B1D9B" w:rsidRPr="00C10393" w:rsidRDefault="004B1D9B" w:rsidP="004B1D9B">
      <w:pPr>
        <w:pStyle w:val="Kop1"/>
        <w:ind w:left="720" w:hanging="720"/>
      </w:pPr>
      <w:r w:rsidRPr="00C10393">
        <w:t>Communicating with you</w:t>
      </w:r>
    </w:p>
    <w:p w14:paraId="362F38A0" w14:textId="0095E3BC" w:rsidR="004B1D9B" w:rsidRPr="00C10393" w:rsidRDefault="004B1D9B" w:rsidP="004B1D9B">
      <w:pPr>
        <w:pStyle w:val="NLNonNumberedBody"/>
      </w:pPr>
      <w:r w:rsidRPr="00C10393">
        <w:t xml:space="preserve">When you contact us, whether by telephone, through our website or by e-mail, we collect the data you have given to us </w:t>
      </w:r>
      <w:r w:rsidR="00FA6108" w:rsidRPr="00C10393">
        <w:t>to</w:t>
      </w:r>
      <w:r w:rsidRPr="00C10393">
        <w:t xml:space="preserve"> reply with the information you need.</w:t>
      </w:r>
    </w:p>
    <w:p w14:paraId="4C9C237F" w14:textId="03D70D74" w:rsidR="004B1D9B" w:rsidRPr="00C10393" w:rsidRDefault="004B1D9B" w:rsidP="004B1D9B">
      <w:pPr>
        <w:pStyle w:val="NLNonNumberedBody"/>
      </w:pPr>
      <w:r w:rsidRPr="00C10393">
        <w:t xml:space="preserve">We record your request and our reply </w:t>
      </w:r>
      <w:r w:rsidR="00FA6108" w:rsidRPr="00C10393">
        <w:t>to</w:t>
      </w:r>
      <w:r w:rsidRPr="00C10393">
        <w:t xml:space="preserve"> increase the efficiency of our business.</w:t>
      </w:r>
    </w:p>
    <w:p w14:paraId="1D0AA305" w14:textId="6BE5704E" w:rsidR="004B1D9B" w:rsidRPr="00C10393" w:rsidRDefault="004B1D9B" w:rsidP="004B1D9B">
      <w:pPr>
        <w:pStyle w:val="NLNonNumberedBody"/>
      </w:pPr>
      <w:r w:rsidRPr="00C10393">
        <w:lastRenderedPageBreak/>
        <w:t xml:space="preserve">We keep personally identifiable information associated with your message, such as your name and email address </w:t>
      </w:r>
      <w:r w:rsidR="00CF0740" w:rsidRPr="00C10393">
        <w:t>to</w:t>
      </w:r>
      <w:r w:rsidRPr="00C10393">
        <w:t xml:space="preserve"> be able to track our communications with you to provide a </w:t>
      </w:r>
      <w:r w:rsidR="00FA6108" w:rsidRPr="00C10393">
        <w:t>high-quality</w:t>
      </w:r>
      <w:r w:rsidRPr="00C10393">
        <w:t xml:space="preserve"> service.</w:t>
      </w:r>
    </w:p>
    <w:p w14:paraId="3C1CAF2A" w14:textId="77777777" w:rsidR="004B1D9B" w:rsidRPr="00C10393" w:rsidRDefault="004B1D9B" w:rsidP="004B1D9B">
      <w:pPr>
        <w:pStyle w:val="Kop1"/>
        <w:ind w:left="720" w:hanging="720"/>
      </w:pPr>
      <w:r w:rsidRPr="00C10393">
        <w:t>Dealing with complaints</w:t>
      </w:r>
    </w:p>
    <w:p w14:paraId="3378A883" w14:textId="77777777" w:rsidR="004B1D9B" w:rsidRPr="00C10393" w:rsidRDefault="004B1D9B" w:rsidP="004B1D9B">
      <w:pPr>
        <w:pStyle w:val="NLNonNumberedBody"/>
      </w:pPr>
      <w:r w:rsidRPr="00C10393">
        <w:t>When we receive a complaint, we record all the information you have given to us.</w:t>
      </w:r>
    </w:p>
    <w:p w14:paraId="36E583A8" w14:textId="77777777" w:rsidR="004B1D9B" w:rsidRPr="00C10393" w:rsidRDefault="004B1D9B" w:rsidP="004B1D9B">
      <w:pPr>
        <w:pStyle w:val="NLNonNumberedBody"/>
      </w:pPr>
      <w:r w:rsidRPr="00C10393">
        <w:t>We use that information to resolve your complaint.</w:t>
      </w:r>
    </w:p>
    <w:p w14:paraId="1DF8843F" w14:textId="77777777" w:rsidR="004B1D9B" w:rsidRPr="00C10393" w:rsidRDefault="004B1D9B" w:rsidP="004B1D9B">
      <w:pPr>
        <w:pStyle w:val="NLNonNumberedBody"/>
      </w:pPr>
      <w:r w:rsidRPr="00C10393">
        <w:t>If your complaint reasonably requires us to contact some other person, we may decide to give to that other person some of the information contained in your complaint. We do this as infrequently as possible, but it is a matter for our sole discretion as to whether we do give information, and if we do, what that information is.</w:t>
      </w:r>
    </w:p>
    <w:p w14:paraId="61F631E9" w14:textId="77777777" w:rsidR="004B1D9B" w:rsidRPr="00C10393" w:rsidRDefault="004B1D9B" w:rsidP="004B1D9B">
      <w:pPr>
        <w:pStyle w:val="NLNonNumberedBody"/>
      </w:pPr>
      <w:r w:rsidRPr="00C10393">
        <w:t>If the complaint relates to information on our website and we feel it is justified or if we believe the law requires us to do so, we shall remove the content while we investigate.</w:t>
      </w:r>
    </w:p>
    <w:p w14:paraId="3CE5AD5B" w14:textId="77777777" w:rsidR="004B1D9B" w:rsidRPr="00C10393" w:rsidRDefault="004B1D9B" w:rsidP="004B1D9B">
      <w:pPr>
        <w:pStyle w:val="NLNonNumberedBody"/>
      </w:pPr>
      <w:r w:rsidRPr="00C10393">
        <w:t>If we think your complaint is vexatious or without any basis, we shall not correspond with you about it.</w:t>
      </w:r>
    </w:p>
    <w:p w14:paraId="5238639C" w14:textId="77777777" w:rsidR="004B1D9B" w:rsidRDefault="004B1D9B" w:rsidP="004B1D9B">
      <w:pPr>
        <w:pStyle w:val="NLNonNumberedBody"/>
      </w:pPr>
      <w:r w:rsidRPr="00C10393">
        <w:t>We may compile statistics from information relating to complaints to assess the level of service we provide, but not in a way that could identify you or any other person.</w:t>
      </w:r>
    </w:p>
    <w:p w14:paraId="5852328F" w14:textId="77777777" w:rsidR="00977E4A" w:rsidRPr="00AE4E35" w:rsidRDefault="00977E4A" w:rsidP="00977E4A">
      <w:pPr>
        <w:pStyle w:val="Kop1"/>
      </w:pPr>
      <w:r w:rsidRPr="00AE4E35">
        <w:t>Office visitors</w:t>
      </w:r>
    </w:p>
    <w:p w14:paraId="3868004E" w14:textId="77777777" w:rsidR="00812D71" w:rsidRDefault="00187CF2" w:rsidP="00187CF2">
      <w:pPr>
        <w:pStyle w:val="NLNonNumberedBody"/>
        <w:rPr>
          <w:rFonts w:cs="Arial"/>
          <w:color w:val="0D0D0D"/>
          <w:shd w:val="clear" w:color="auto" w:fill="FFFFFF"/>
        </w:rPr>
      </w:pPr>
      <w:r w:rsidRPr="00187CF2">
        <w:rPr>
          <w:rFonts w:cs="Arial"/>
          <w:color w:val="0D0D0D"/>
          <w:shd w:val="clear" w:color="auto" w:fill="FFFFFF"/>
        </w:rPr>
        <w:t xml:space="preserve">At Brics Real Estate, we utilize Closed Circuit Television (CCTV) within our premises and the surrounding areas with the aim of ensuring the safety and security of our visitors and staff, as well as aiding in the prevention and detection of crime. We process personal information, including images and behaviour, based on legitimate interests. This information may be shared with the individual in question, our employees, agents, and law enforcement if legally required or necessary for investigative purposes. Our use of CCTV complies with the local laws of each country in which we operate, demonstrating our commitment to transparency and the protection of personal data. </w:t>
      </w:r>
    </w:p>
    <w:p w14:paraId="48727D79" w14:textId="7289E42F" w:rsidR="00812D71" w:rsidRDefault="00187CF2" w:rsidP="00812D71">
      <w:pPr>
        <w:pStyle w:val="NLNonNumberedBody"/>
        <w:rPr>
          <w:rFonts w:cs="Arial"/>
          <w:color w:val="0D0D0D"/>
          <w:shd w:val="clear" w:color="auto" w:fill="FFFFFF"/>
        </w:rPr>
      </w:pPr>
      <w:r w:rsidRPr="00187CF2">
        <w:rPr>
          <w:rFonts w:cs="Arial"/>
          <w:color w:val="0D0D0D"/>
          <w:shd w:val="clear" w:color="auto" w:fill="FFFFFF"/>
        </w:rPr>
        <w:t xml:space="preserve">For inquiries regarding our CCTV policy, please contact us at </w:t>
      </w:r>
      <w:hyperlink r:id="rId13" w:history="1">
        <w:r w:rsidR="00812D71" w:rsidRPr="001F6336">
          <w:rPr>
            <w:rStyle w:val="Hyperlink"/>
            <w:rFonts w:cs="Arial"/>
            <w:shd w:val="clear" w:color="auto" w:fill="FFFFFF"/>
          </w:rPr>
          <w:t>info@brics.estate</w:t>
        </w:r>
      </w:hyperlink>
    </w:p>
    <w:p w14:paraId="5D71A7F8" w14:textId="25339F49" w:rsidR="00977E4A" w:rsidRPr="00812D71" w:rsidRDefault="00977E4A" w:rsidP="00812D71">
      <w:pPr>
        <w:pStyle w:val="NLNonNumberedBody"/>
        <w:rPr>
          <w:rFonts w:cs="Arial"/>
          <w:color w:val="0D0D0D"/>
          <w:shd w:val="clear" w:color="auto" w:fill="FFFFFF"/>
        </w:rPr>
      </w:pPr>
      <w:r>
        <w:lastRenderedPageBreak/>
        <w:t>Customer relationship management system</w:t>
      </w:r>
    </w:p>
    <w:p w14:paraId="6C45D033" w14:textId="77777777" w:rsidR="00977E4A" w:rsidRDefault="00977E4A" w:rsidP="00977E4A">
      <w:pPr>
        <w:pStyle w:val="NLNonNumberedBody"/>
      </w:pPr>
      <w:r w:rsidRPr="00D26404">
        <w:t xml:space="preserve">We use a customer relationship management </w:t>
      </w:r>
      <w:r>
        <w:t xml:space="preserve">(CRM) system </w:t>
      </w:r>
      <w:r w:rsidRPr="00D26404">
        <w:t>to process personal data</w:t>
      </w:r>
      <w:r>
        <w:t>.</w:t>
      </w:r>
    </w:p>
    <w:p w14:paraId="4D511F13" w14:textId="77777777" w:rsidR="00977E4A" w:rsidRDefault="00977E4A" w:rsidP="00977E4A">
      <w:pPr>
        <w:pStyle w:val="NLNonNumberedBody"/>
      </w:pPr>
      <w:r>
        <w:t>Data subjects include existing, former and prospective clients and their agents and representatives.</w:t>
      </w:r>
    </w:p>
    <w:p w14:paraId="74B7289D" w14:textId="7A35459E" w:rsidR="00DA1DB4" w:rsidRDefault="00DA1DB4" w:rsidP="00977E4A">
      <w:pPr>
        <w:pStyle w:val="NLNonNumberedBody"/>
      </w:pPr>
      <w:r w:rsidRPr="00DA1DB4">
        <w:t>Personal data will be retained for as long as necessary to fulfil the purposes we collected it for, including for the purposes of satisfying any legal, accounting, or reporting requirements.</w:t>
      </w:r>
    </w:p>
    <w:p w14:paraId="3C2200FB" w14:textId="77777777" w:rsidR="00977E4A" w:rsidRDefault="00977E4A" w:rsidP="00977E4A">
      <w:pPr>
        <w:pStyle w:val="NLNonNumberedBody"/>
      </w:pPr>
      <w:r>
        <w:t>P</w:t>
      </w:r>
      <w:r w:rsidRPr="00D26404">
        <w:t xml:space="preserve">ersonal data </w:t>
      </w:r>
      <w:r>
        <w:t>that we process</w:t>
      </w:r>
      <w:r w:rsidRPr="00D26404">
        <w:t xml:space="preserve"> include</w:t>
      </w:r>
      <w:r>
        <w:t>s</w:t>
      </w:r>
      <w:r w:rsidR="006F319F">
        <w:t xml:space="preserve"> </w:t>
      </w:r>
      <w:r>
        <w:t xml:space="preserve">the </w:t>
      </w:r>
      <w:r w:rsidRPr="00D26404">
        <w:t>name</w:t>
      </w:r>
      <w:r>
        <w:t xml:space="preserve"> of the person</w:t>
      </w:r>
      <w:r w:rsidRPr="00D26404">
        <w:t xml:space="preserve">, </w:t>
      </w:r>
      <w:r>
        <w:t>information about his or her employer and job position,</w:t>
      </w:r>
      <w:r w:rsidR="006F319F">
        <w:t xml:space="preserve"> </w:t>
      </w:r>
      <w:r>
        <w:t>and contact information</w:t>
      </w:r>
      <w:r w:rsidRPr="00D26404">
        <w:t>.</w:t>
      </w:r>
    </w:p>
    <w:p w14:paraId="7F8C784B" w14:textId="1B835AE7" w:rsidR="00977E4A" w:rsidRDefault="00977E4A" w:rsidP="00977E4A">
      <w:pPr>
        <w:pStyle w:val="NLNonNumberedBody"/>
      </w:pPr>
      <w:r>
        <w:t xml:space="preserve">We process this data </w:t>
      </w:r>
      <w:r w:rsidR="00FA6108">
        <w:t>based on</w:t>
      </w:r>
      <w:r>
        <w:t xml:space="preserve"> consent for purposes that include:</w:t>
      </w:r>
    </w:p>
    <w:p w14:paraId="4AEFD0A7" w14:textId="77777777" w:rsidR="00977E4A" w:rsidRDefault="00977E4A" w:rsidP="00977E4A">
      <w:pPr>
        <w:pStyle w:val="NLNonNumberedBody"/>
        <w:numPr>
          <w:ilvl w:val="0"/>
          <w:numId w:val="16"/>
        </w:numPr>
      </w:pPr>
      <w:r>
        <w:t>managing and developing our business or services</w:t>
      </w:r>
    </w:p>
    <w:p w14:paraId="6D2476CC" w14:textId="77777777" w:rsidR="00977E4A" w:rsidRDefault="00977E4A" w:rsidP="00977E4A">
      <w:pPr>
        <w:pStyle w:val="NLNonNumberedBody"/>
        <w:numPr>
          <w:ilvl w:val="0"/>
          <w:numId w:val="16"/>
        </w:numPr>
      </w:pPr>
      <w:r>
        <w:t>informing clients and prospective clients about our services</w:t>
      </w:r>
    </w:p>
    <w:p w14:paraId="2AEE7209" w14:textId="77777777" w:rsidR="00977E4A" w:rsidRDefault="00977E4A" w:rsidP="00977E4A">
      <w:pPr>
        <w:pStyle w:val="NLNonNumberedBody"/>
        <w:numPr>
          <w:ilvl w:val="0"/>
          <w:numId w:val="16"/>
        </w:numPr>
      </w:pPr>
      <w:r>
        <w:t>determining relationships between clients and our partners and employees</w:t>
      </w:r>
    </w:p>
    <w:p w14:paraId="18999BC3" w14:textId="49C1F465" w:rsidR="00977E4A" w:rsidRDefault="00977E4A" w:rsidP="00977E4A">
      <w:pPr>
        <w:pStyle w:val="NLNonNumberedBody"/>
        <w:numPr>
          <w:ilvl w:val="0"/>
          <w:numId w:val="16"/>
        </w:numPr>
      </w:pPr>
      <w:r>
        <w:t xml:space="preserve">analysing whether we provide clients with a high level of </w:t>
      </w:r>
      <w:r w:rsidR="00FA6108">
        <w:t>service.</w:t>
      </w:r>
    </w:p>
    <w:p w14:paraId="57F94F2C" w14:textId="77777777" w:rsidR="00977E4A" w:rsidRDefault="00977E4A" w:rsidP="00977E4A">
      <w:pPr>
        <w:pStyle w:val="NLNonNumberedBody"/>
      </w:pPr>
      <w:r w:rsidRPr="00D26404">
        <w:t xml:space="preserve">We do not sell or </w:t>
      </w:r>
      <w:r>
        <w:t>share</w:t>
      </w:r>
      <w:r w:rsidRPr="00D26404">
        <w:t xml:space="preserve"> any personal data </w:t>
      </w:r>
      <w:r>
        <w:t>with</w:t>
      </w:r>
      <w:r w:rsidRPr="00D26404">
        <w:t xml:space="preserve"> third parties unless we have </w:t>
      </w:r>
      <w:r>
        <w:t>explicit</w:t>
      </w:r>
      <w:r w:rsidRPr="00D26404">
        <w:t xml:space="preserve"> consent </w:t>
      </w:r>
      <w:r>
        <w:t>to do so from the data subject.</w:t>
      </w:r>
    </w:p>
    <w:p w14:paraId="125F21D4" w14:textId="77777777" w:rsidR="00D92BDD" w:rsidRPr="00C10393" w:rsidRDefault="00D92BDD" w:rsidP="00745CC0">
      <w:pPr>
        <w:pStyle w:val="Kop1"/>
        <w:ind w:left="720" w:hanging="720"/>
      </w:pPr>
      <w:r w:rsidRPr="00C10393">
        <w:t>Job application</w:t>
      </w:r>
      <w:r w:rsidR="004B1D9B" w:rsidRPr="00C10393">
        <w:t>s</w:t>
      </w:r>
      <w:r w:rsidRPr="00C10393">
        <w:t xml:space="preserve"> and employment</w:t>
      </w:r>
    </w:p>
    <w:p w14:paraId="66A1897F" w14:textId="4AF83E02" w:rsidR="00D92BDD" w:rsidRPr="00C10393" w:rsidRDefault="00D92BDD" w:rsidP="003A4AD9">
      <w:pPr>
        <w:pStyle w:val="NLNonNumberedBody"/>
      </w:pPr>
      <w:r w:rsidRPr="00C10393">
        <w:t>If you send us information in connection with a job application, we may keep it for up to</w:t>
      </w:r>
      <w:r w:rsidR="004B6180">
        <w:t xml:space="preserve"> three years </w:t>
      </w:r>
      <w:r w:rsidRPr="00C10393">
        <w:t xml:space="preserve">in case we decide to contact you </w:t>
      </w:r>
      <w:r w:rsidR="00FA6108" w:rsidRPr="00C10393">
        <w:t>later</w:t>
      </w:r>
      <w:r w:rsidRPr="00C10393">
        <w:t>.</w:t>
      </w:r>
    </w:p>
    <w:p w14:paraId="5E24B1EA" w14:textId="715B763A" w:rsidR="00D92BDD" w:rsidRPr="00C10393" w:rsidRDefault="00D92BDD" w:rsidP="003A4AD9">
      <w:pPr>
        <w:pStyle w:val="NLNonNumberedBody"/>
      </w:pPr>
      <w:r w:rsidRPr="00C10393">
        <w:t>If we employ you, we collect information about you and your work from time to time throughout the period of your employment. This information will be used only for purposes directly relevant to your employment. After your employment has ended, we will keep your file for</w:t>
      </w:r>
      <w:r w:rsidR="004B6180">
        <w:rPr>
          <w:color w:val="0000FF"/>
        </w:rPr>
        <w:t xml:space="preserve"> </w:t>
      </w:r>
      <w:r w:rsidR="004B6180" w:rsidRPr="004B6180">
        <w:rPr>
          <w:color w:val="000000" w:themeColor="text1"/>
        </w:rPr>
        <w:t>seven years</w:t>
      </w:r>
      <w:r w:rsidR="004B6180">
        <w:rPr>
          <w:color w:val="0000FF"/>
        </w:rPr>
        <w:t xml:space="preserve"> </w:t>
      </w:r>
      <w:r w:rsidRPr="00C10393">
        <w:t>before destroying or deleting it.</w:t>
      </w:r>
    </w:p>
    <w:p w14:paraId="40CA439C" w14:textId="63DC45D8" w:rsidR="00D92BDD" w:rsidRPr="00C10393" w:rsidRDefault="00D92BDD" w:rsidP="00F10363">
      <w:pPr>
        <w:pStyle w:val="Kop2"/>
        <w:spacing w:before="720" w:after="360"/>
      </w:pPr>
      <w:r w:rsidRPr="00C10393">
        <w:lastRenderedPageBreak/>
        <w:t xml:space="preserve">Use of information we collect through automated systems when you visit our </w:t>
      </w:r>
      <w:r w:rsidR="00FA6108" w:rsidRPr="00C10393">
        <w:t>website.</w:t>
      </w:r>
    </w:p>
    <w:p w14:paraId="2A909D34" w14:textId="77777777" w:rsidR="00D92BDD" w:rsidRPr="00C10393" w:rsidRDefault="00D92BDD" w:rsidP="00745CC0">
      <w:pPr>
        <w:pStyle w:val="Kop1"/>
        <w:ind w:left="720" w:hanging="720"/>
      </w:pPr>
      <w:r w:rsidRPr="00C10393">
        <w:t>Cookies</w:t>
      </w:r>
    </w:p>
    <w:p w14:paraId="08EB8C17" w14:textId="77777777" w:rsidR="00D92BDD" w:rsidRPr="00C10393" w:rsidRDefault="00D92BDD" w:rsidP="00F429FE">
      <w:pPr>
        <w:pStyle w:val="NLNonNumberedBody"/>
      </w:pPr>
      <w:r w:rsidRPr="00C10393">
        <w:t>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w:t>
      </w:r>
      <w:r w:rsidR="0015214A" w:rsidRPr="00C10393">
        <w:t>,</w:t>
      </w:r>
      <w:r w:rsidRPr="00C10393">
        <w:t xml:space="preserve"> and the website </w:t>
      </w:r>
      <w:r w:rsidR="0015214A" w:rsidRPr="00C10393">
        <w:t>owner with statistics about the actions you have taken</w:t>
      </w:r>
      <w:r w:rsidRPr="00C10393">
        <w:t>.</w:t>
      </w:r>
    </w:p>
    <w:p w14:paraId="4F6A0AAC" w14:textId="343A5C0B" w:rsidR="00D92BDD" w:rsidRPr="00C10393" w:rsidRDefault="00D92BDD" w:rsidP="00F429FE">
      <w:pPr>
        <w:pStyle w:val="NLNonNumberedBody"/>
      </w:pPr>
      <w:r w:rsidRPr="00C10393">
        <w:t xml:space="preserve">Some cookies may last for a defined </w:t>
      </w:r>
      <w:r w:rsidR="00FA6108" w:rsidRPr="00C10393">
        <w:t>period</w:t>
      </w:r>
      <w:r w:rsidRPr="00C10393">
        <w:t>, such as one day or until you close your browser. Others last indefinitely.</w:t>
      </w:r>
    </w:p>
    <w:p w14:paraId="32284ACB" w14:textId="77777777" w:rsidR="00D92BDD" w:rsidRPr="00C10393" w:rsidRDefault="00D92BDD" w:rsidP="00F429FE">
      <w:pPr>
        <w:pStyle w:val="NLNonNumberedBody"/>
      </w:pPr>
      <w:r w:rsidRPr="00C10393">
        <w:t>Your web browser should allow you to delete any you choose. It also should allow you to prevent or limit their use.</w:t>
      </w:r>
    </w:p>
    <w:p w14:paraId="4ECA0D36" w14:textId="77777777" w:rsidR="00F90B90" w:rsidRPr="00C10393" w:rsidRDefault="00D92BDD" w:rsidP="00F429FE">
      <w:pPr>
        <w:pStyle w:val="NLNonNumberedBody"/>
      </w:pPr>
      <w:r w:rsidRPr="00C10393">
        <w:t>Our website uses cookies. They are placed by software that operates on our servers, and by software operated by third parties whose services we use.</w:t>
      </w:r>
    </w:p>
    <w:p w14:paraId="3869A4B0" w14:textId="77777777" w:rsidR="00D92BDD" w:rsidRPr="004B6180" w:rsidRDefault="00D92BDD" w:rsidP="00996463">
      <w:pPr>
        <w:pStyle w:val="NLNonNumberedBody"/>
        <w:rPr>
          <w:rStyle w:val="NLBlueText"/>
          <w:color w:val="000000" w:themeColor="text1"/>
        </w:rPr>
      </w:pPr>
      <w:r w:rsidRPr="004B6180">
        <w:rPr>
          <w:rStyle w:val="NLBlueText"/>
          <w:color w:val="000000" w:themeColor="text1"/>
        </w:rPr>
        <w:t>When you first visit our website, we ask you whether you wish us to use cookies. If you choose not to accept them, we shall not use them for your visit except to record that you have not consented to their use for any other purpose.</w:t>
      </w:r>
    </w:p>
    <w:p w14:paraId="47DFC622" w14:textId="4FB35D50" w:rsidR="00D92BDD" w:rsidRPr="00C10393" w:rsidRDefault="00D92BDD" w:rsidP="00F429FE">
      <w:pPr>
        <w:pStyle w:val="NLNonNumberedBody"/>
        <w:rPr>
          <w:rStyle w:val="NLBlueText"/>
          <w:color w:val="auto"/>
        </w:rPr>
      </w:pPr>
      <w:r w:rsidRPr="00C10393">
        <w:rPr>
          <w:rStyle w:val="NLBlueText"/>
          <w:color w:val="auto"/>
        </w:rPr>
        <w:t xml:space="preserve">If </w:t>
      </w:r>
      <w:r w:rsidR="00171C42" w:rsidRPr="00C10393">
        <w:rPr>
          <w:rStyle w:val="NLBlueText"/>
          <w:color w:val="auto"/>
        </w:rPr>
        <w:t xml:space="preserve">you </w:t>
      </w:r>
      <w:r w:rsidRPr="00C10393">
        <w:rPr>
          <w:rStyle w:val="NLBlueText"/>
          <w:color w:val="auto"/>
        </w:rPr>
        <w:t xml:space="preserve">choose not to use cookies or </w:t>
      </w:r>
      <w:r w:rsidR="00FA6108" w:rsidRPr="00C10393">
        <w:rPr>
          <w:rStyle w:val="NLBlueText"/>
          <w:color w:val="auto"/>
        </w:rPr>
        <w:t>prevent</w:t>
      </w:r>
      <w:r w:rsidRPr="00C10393">
        <w:rPr>
          <w:rStyle w:val="NLBlueText"/>
          <w:color w:val="auto"/>
        </w:rPr>
        <w:t xml:space="preserve"> their use through your browser settings, you will not be able to use all the functionality of our website.</w:t>
      </w:r>
    </w:p>
    <w:p w14:paraId="6EC0EA27" w14:textId="77777777" w:rsidR="00D92BDD" w:rsidRPr="00C10393" w:rsidRDefault="00D92BDD" w:rsidP="00F429FE">
      <w:pPr>
        <w:pStyle w:val="NLNonNumberedBody"/>
      </w:pPr>
      <w:r w:rsidRPr="00C10393">
        <w:t>We use cookies in the following ways:</w:t>
      </w:r>
    </w:p>
    <w:p w14:paraId="79E3D845" w14:textId="5D41F5A8" w:rsidR="00D92BDD" w:rsidRPr="00C10393" w:rsidRDefault="00D92BDD" w:rsidP="00996463">
      <w:pPr>
        <w:pStyle w:val="NLNumberedBodyLevel1"/>
      </w:pPr>
      <w:r w:rsidRPr="00C10393">
        <w:t xml:space="preserve">to track how you use our </w:t>
      </w:r>
      <w:r w:rsidR="00FA6108" w:rsidRPr="00C10393">
        <w:t>website.</w:t>
      </w:r>
    </w:p>
    <w:p w14:paraId="34ECC3E1" w14:textId="522B0FF4" w:rsidR="00D92BDD" w:rsidRPr="00C10393" w:rsidRDefault="00D92BDD" w:rsidP="00996463">
      <w:pPr>
        <w:pStyle w:val="NLNumberedBodyLevel1"/>
      </w:pPr>
      <w:r w:rsidRPr="00C10393">
        <w:t xml:space="preserve">to record whether you have seen specific messages we display on our </w:t>
      </w:r>
      <w:r w:rsidR="00FA6108" w:rsidRPr="00C10393">
        <w:t>website.</w:t>
      </w:r>
    </w:p>
    <w:p w14:paraId="7A236F78" w14:textId="77777777" w:rsidR="00D92BDD" w:rsidRPr="00C10393" w:rsidRDefault="00D92BDD" w:rsidP="00996463">
      <w:pPr>
        <w:pStyle w:val="NLNumberedBodyLevel1"/>
      </w:pPr>
      <w:r w:rsidRPr="00C10393">
        <w:t xml:space="preserve">to </w:t>
      </w:r>
      <w:r w:rsidR="00233078" w:rsidRPr="00C10393">
        <w:t>provide a consistent personalised experience across our site</w:t>
      </w:r>
    </w:p>
    <w:p w14:paraId="3C783B8A" w14:textId="73C8D654" w:rsidR="00D92BDD" w:rsidRPr="00C10393" w:rsidRDefault="00D92BDD" w:rsidP="00996463">
      <w:pPr>
        <w:pStyle w:val="NLNumberedBodyLevel1"/>
      </w:pPr>
      <w:r w:rsidRPr="00C10393">
        <w:t xml:space="preserve">to record your answers to surveys and questionnaires on our site while you complete </w:t>
      </w:r>
      <w:r w:rsidR="00FA6108" w:rsidRPr="00C10393">
        <w:t>them.</w:t>
      </w:r>
    </w:p>
    <w:p w14:paraId="6B90FB04" w14:textId="77777777" w:rsidR="00D92BDD" w:rsidRPr="00C10393" w:rsidRDefault="00D92BDD" w:rsidP="00996463">
      <w:pPr>
        <w:pStyle w:val="NLNumberedBodyLevel1"/>
      </w:pPr>
      <w:r w:rsidRPr="00C10393">
        <w:t>to record the conversation thread during a live chat with our support team</w:t>
      </w:r>
    </w:p>
    <w:p w14:paraId="33FAB925" w14:textId="77777777" w:rsidR="00D92BDD" w:rsidRPr="00C10393" w:rsidRDefault="00D92BDD" w:rsidP="00745CC0">
      <w:pPr>
        <w:pStyle w:val="Kop1"/>
        <w:ind w:left="720" w:hanging="720"/>
      </w:pPr>
      <w:r w:rsidRPr="00C10393">
        <w:lastRenderedPageBreak/>
        <w:t>Personal identifiers from your browsing activity</w:t>
      </w:r>
    </w:p>
    <w:p w14:paraId="349DA179" w14:textId="77777777" w:rsidR="00D92BDD" w:rsidRPr="00C10393" w:rsidRDefault="00D92BDD" w:rsidP="00F429FE">
      <w:pPr>
        <w:pStyle w:val="NLNonNumberedBody"/>
      </w:pPr>
      <w:r w:rsidRPr="00C10393">
        <w:t>Requests by your web browser to our servers for web pages and other content on our website are recorded.</w:t>
      </w:r>
    </w:p>
    <w:p w14:paraId="1E48816A" w14:textId="77777777" w:rsidR="00D92BDD" w:rsidRPr="00C10393" w:rsidRDefault="00D92BDD" w:rsidP="00F429FE">
      <w:pPr>
        <w:pStyle w:val="NLNonNumberedBody"/>
      </w:pPr>
      <w:r w:rsidRPr="00C10393">
        <w:t xml:space="preserve">We record information </w:t>
      </w:r>
      <w:r w:rsidR="008B4EA8">
        <w:t>that could identify your location, such as your IP address</w:t>
      </w:r>
      <w:r w:rsidRPr="00C10393">
        <w:t xml:space="preserve">. We also record information </w:t>
      </w:r>
      <w:r w:rsidR="008B4EA8">
        <w:t>reported by</w:t>
      </w:r>
      <w:r w:rsidRPr="00C10393">
        <w:t xml:space="preserve"> the software you are using to browse our website, such as the type of computer or device and the screen resolution.</w:t>
      </w:r>
    </w:p>
    <w:p w14:paraId="5E998CE8" w14:textId="77777777" w:rsidR="00D92BDD" w:rsidRPr="00C10393" w:rsidRDefault="00D92BDD" w:rsidP="00F429FE">
      <w:pPr>
        <w:pStyle w:val="NLNonNumberedBody"/>
      </w:pPr>
      <w:r w:rsidRPr="00C10393">
        <w:t>We use this information in aggregate to assess the popularity of the webpages on our website and how we perform in providing content to you.</w:t>
      </w:r>
    </w:p>
    <w:p w14:paraId="43BF9279" w14:textId="77777777" w:rsidR="00D92BDD" w:rsidRPr="00C10393" w:rsidRDefault="00D92BDD" w:rsidP="00F429FE">
      <w:pPr>
        <w:pStyle w:val="NLNonNumberedBody"/>
      </w:pPr>
      <w:r w:rsidRPr="00C10393">
        <w:t>If combined with other information we know about you from previous visits, the data possibly could be used to identify you personally, even if you are not signed in to our website.</w:t>
      </w:r>
      <w:r w:rsidR="0015214A" w:rsidRPr="00C10393">
        <w:t xml:space="preserve"> However, our policy is not to use such data for</w:t>
      </w:r>
      <w:r w:rsidR="008B4EA8">
        <w:t xml:space="preserve"> the purpose of personal identification.</w:t>
      </w:r>
      <w:r w:rsidRPr="00C10393">
        <w:tab/>
      </w:r>
      <w:r w:rsidRPr="00C10393">
        <w:tab/>
      </w:r>
    </w:p>
    <w:p w14:paraId="2762FEE8" w14:textId="77777777" w:rsidR="00D92BDD" w:rsidRPr="004B6180" w:rsidRDefault="00D92BDD" w:rsidP="00745CC0">
      <w:pPr>
        <w:pStyle w:val="Kop1"/>
        <w:ind w:left="720" w:hanging="720"/>
        <w:rPr>
          <w:color w:val="000000" w:themeColor="text1"/>
        </w:rPr>
      </w:pPr>
      <w:r w:rsidRPr="004B6180">
        <w:rPr>
          <w:color w:val="000000" w:themeColor="text1"/>
        </w:rPr>
        <w:t>Our use of re-marketing</w:t>
      </w:r>
    </w:p>
    <w:p w14:paraId="0BC1A81C" w14:textId="545A27E0" w:rsidR="0015214A" w:rsidRPr="00C10393" w:rsidRDefault="00B961F9" w:rsidP="0015214A">
      <w:pPr>
        <w:pStyle w:val="NLNonNumberedBody"/>
        <w:rPr>
          <w:color w:val="0000FF"/>
        </w:rPr>
      </w:pPr>
      <w:r>
        <w:rPr>
          <w:rFonts w:ascii="Segoe UI" w:hAnsi="Segoe UI" w:cs="Segoe UI"/>
          <w:color w:val="0D0D0D"/>
          <w:shd w:val="clear" w:color="auto" w:fill="FFFFFF"/>
        </w:rPr>
        <w:t>At Brics Real Estate, re-marketing technology enables us to present our service advertisements on other websites you visit, enhancing this experience by utilizing cookies placed on your computer during your visit to our site. This targeted advertising approach ensures that our ads are displayed primarily to users with a demonstrated interest in our offerings. It's important to note that our advertisements' appearance on other websites can also result from our diverse advertising strategies across various platforms, not exclusively from your interactions with our website. We uphold a commitment to transparent and respectful advertising practices. Accordingly, we provide you with the straightforward option to opt-out of cookie-based tracking at any moment via your web browser's settings, ensuring you have control over your online privacy.</w:t>
      </w:r>
    </w:p>
    <w:p w14:paraId="00369F78" w14:textId="0EA30CAD" w:rsidR="004B6180" w:rsidRPr="004B6180" w:rsidRDefault="00D92BDD" w:rsidP="004B6180">
      <w:pPr>
        <w:pStyle w:val="Kop2"/>
        <w:spacing w:before="720" w:after="360"/>
      </w:pPr>
      <w:r w:rsidRPr="00C10393">
        <w:t xml:space="preserve">Disclosure and sharing of your </w:t>
      </w:r>
      <w:r w:rsidR="00FA6108" w:rsidRPr="00C10393">
        <w:t>information</w:t>
      </w:r>
      <w:r w:rsidR="004B6180">
        <w:t>.</w:t>
      </w:r>
    </w:p>
    <w:p w14:paraId="7D33B84B" w14:textId="238D5FB8" w:rsidR="00D92BDD" w:rsidRPr="00C10393" w:rsidRDefault="00D92BDD" w:rsidP="00745CC0">
      <w:pPr>
        <w:pStyle w:val="Kop1"/>
        <w:ind w:left="720" w:hanging="720"/>
      </w:pPr>
      <w:r w:rsidRPr="00C10393">
        <w:t xml:space="preserve">Information we obtain from third </w:t>
      </w:r>
      <w:r w:rsidR="00FA6108" w:rsidRPr="00C10393">
        <w:t>parties.</w:t>
      </w:r>
    </w:p>
    <w:p w14:paraId="44321779" w14:textId="77777777" w:rsidR="00D92BDD" w:rsidRPr="00C10393" w:rsidRDefault="00D92BDD" w:rsidP="00F429FE">
      <w:pPr>
        <w:pStyle w:val="NLNonNumberedBody"/>
      </w:pPr>
      <w:r w:rsidRPr="00C10393">
        <w:t xml:space="preserve">Although we do not disclose your personal information to any third party (except as set out in this notice), we sometimes receive data that is indirectly </w:t>
      </w:r>
      <w:r w:rsidRPr="00C10393">
        <w:lastRenderedPageBreak/>
        <w:t>made up from your personal information from third parties whose services we use.</w:t>
      </w:r>
    </w:p>
    <w:p w14:paraId="3C377637" w14:textId="3717C7EA" w:rsidR="00D92BDD" w:rsidRPr="004B6180" w:rsidRDefault="004B6180" w:rsidP="004B6180">
      <w:pPr>
        <w:pStyle w:val="Kop1"/>
        <w:numPr>
          <w:ilvl w:val="0"/>
          <w:numId w:val="0"/>
        </w:numPr>
        <w:ind w:left="720"/>
        <w:rPr>
          <w:rFonts w:cs="Arial"/>
          <w:b w:val="0"/>
          <w:bCs w:val="0"/>
          <w:color w:val="0D0D0D"/>
          <w:sz w:val="24"/>
          <w:szCs w:val="24"/>
          <w:shd w:val="clear" w:color="auto" w:fill="FFFFFF"/>
        </w:rPr>
      </w:pPr>
      <w:r w:rsidRPr="004B6180">
        <w:rPr>
          <w:rFonts w:cs="Arial"/>
          <w:b w:val="0"/>
          <w:bCs w:val="0"/>
          <w:color w:val="0D0D0D"/>
          <w:sz w:val="24"/>
          <w:szCs w:val="24"/>
          <w:shd w:val="clear" w:color="auto" w:fill="FFFFFF"/>
        </w:rPr>
        <w:t>We ensure that any data received from third parties is handled in a manner that respects your privacy. This means we take steps to ensure that such information, while derived from your personal data, does not personally identify you unless explicitly necessary for the services we provide to you.</w:t>
      </w:r>
      <w:r>
        <w:rPr>
          <w:rFonts w:cs="Arial"/>
          <w:b w:val="0"/>
          <w:bCs w:val="0"/>
          <w:color w:val="0D0D0D"/>
          <w:sz w:val="24"/>
          <w:szCs w:val="24"/>
          <w:shd w:val="clear" w:color="auto" w:fill="FFFFFF"/>
        </w:rPr>
        <w:br/>
      </w:r>
      <w:r>
        <w:rPr>
          <w:rFonts w:cs="Arial"/>
          <w:b w:val="0"/>
          <w:bCs w:val="0"/>
          <w:color w:val="0D0D0D"/>
          <w:sz w:val="24"/>
          <w:szCs w:val="24"/>
          <w:shd w:val="clear" w:color="auto" w:fill="FFFFFF"/>
        </w:rPr>
        <w:br/>
      </w:r>
      <w:r w:rsidR="00D92BDD" w:rsidRPr="004B6180">
        <w:rPr>
          <w:rFonts w:cs="Arial"/>
          <w:szCs w:val="32"/>
        </w:rPr>
        <w:t>Third party advertising on our website</w:t>
      </w:r>
      <w:r w:rsidRPr="004B6180">
        <w:rPr>
          <w:rFonts w:cs="Arial"/>
          <w:szCs w:val="32"/>
        </w:rPr>
        <w:t>.</w:t>
      </w:r>
    </w:p>
    <w:p w14:paraId="6D6506DA" w14:textId="1636A497" w:rsidR="00B961F9" w:rsidRDefault="00B961F9" w:rsidP="00F429FE">
      <w:pPr>
        <w:pStyle w:val="NLNonNumberedBody"/>
      </w:pPr>
      <w:r w:rsidRPr="00B961F9">
        <w:t>While Brics Real Estate does not directly disclose personal information to third parties beyond what is outlined in this notice, our business operations occasionally necessitate the indirect acquisition of data from third parties. These entities, whose services we utilize, might include market research firms or data analytics providers. Rest assured, any information derived in this manner is handled with the utmost respect for your privacy, ensuring it does not personally identify you without necessity.</w:t>
      </w:r>
    </w:p>
    <w:p w14:paraId="36BEF452" w14:textId="412CC3EC" w:rsidR="00D92BDD" w:rsidRPr="00C10393" w:rsidRDefault="00D92BDD" w:rsidP="00F429FE">
      <w:pPr>
        <w:pStyle w:val="NLNonNumberedBody"/>
      </w:pPr>
      <w:r w:rsidRPr="00C10393">
        <w:t>Third parties may advertise on our website. In doing so, those parties, their agents or other companies working for them may use technology that automatically collects information about you when their advertisement is displayed on our website.</w:t>
      </w:r>
    </w:p>
    <w:p w14:paraId="56AFCD8C" w14:textId="77777777" w:rsidR="00D92BDD" w:rsidRPr="00C10393" w:rsidRDefault="00D92BDD" w:rsidP="00F429FE">
      <w:pPr>
        <w:pStyle w:val="NLNonNumberedBody"/>
      </w:pPr>
      <w:r w:rsidRPr="00C10393">
        <w:t>They may also use other technology such as cookies or JavaScript to personalise the content of, and to measure the performance of their adverts.</w:t>
      </w:r>
    </w:p>
    <w:p w14:paraId="316D52F2" w14:textId="77777777" w:rsidR="00D92BDD" w:rsidRPr="00C10393" w:rsidRDefault="00D92BDD" w:rsidP="00F429FE">
      <w:pPr>
        <w:pStyle w:val="NLNonNumberedBody"/>
      </w:pPr>
      <w:r w:rsidRPr="00C10393">
        <w:t>We do not have control over these technologies or the data that these parties obtain. Accordingly, this privacy notice does not cover the information practices of these third parties.</w:t>
      </w:r>
    </w:p>
    <w:p w14:paraId="4A13D4A5" w14:textId="080035EB" w:rsidR="00D92BDD" w:rsidRPr="00B9260A" w:rsidRDefault="00B9260A" w:rsidP="00745CC0">
      <w:pPr>
        <w:pStyle w:val="Kop1"/>
        <w:ind w:left="720" w:hanging="720"/>
        <w:rPr>
          <w:color w:val="000000" w:themeColor="text1"/>
        </w:rPr>
      </w:pPr>
      <w:r w:rsidRPr="00B9260A">
        <w:rPr>
          <w:color w:val="000000" w:themeColor="text1"/>
        </w:rPr>
        <w:t>International Data Processing</w:t>
      </w:r>
    </w:p>
    <w:p w14:paraId="0B688AB7" w14:textId="680FCCB2" w:rsidR="00B961F9" w:rsidRDefault="00B961F9" w:rsidP="00F429FE">
      <w:pPr>
        <w:pStyle w:val="NLNonNumberedBody"/>
      </w:pPr>
      <w:r w:rsidRPr="00B961F9">
        <w:t>At Brics Real Estate, our operations span globally, necessitating the processing of data across various</w:t>
      </w:r>
      <w:r>
        <w:t xml:space="preserve"> </w:t>
      </w:r>
      <w:r w:rsidRPr="00B961F9">
        <w:t>jurisdictions, including but not limited to, the BRICS nations. We ensure strict compliance with each country's data protection regulations, engaging with local authorities to uphold the highest standards of data privacy. Our commitment extends beyond the European Union's borders, adapting to the unique legal landscapes of the countries we operate in. For detailed inquiries or concerns about our international data processing practices, please reach out to our Data Protection Officer at info@brics.estate.</w:t>
      </w:r>
    </w:p>
    <w:p w14:paraId="0EA886E7" w14:textId="136B0341" w:rsidR="00B9260A" w:rsidRDefault="00B9260A" w:rsidP="00F429FE">
      <w:pPr>
        <w:pStyle w:val="NLNonNumberedBody"/>
      </w:pPr>
      <w:r w:rsidRPr="00B9260A">
        <w:lastRenderedPageBreak/>
        <w:t>As an international entity operating across various jurisdictions, including the BRICS countries, Brics Real Estate recognizes the complexities of global data protection. Our commitment to safeguarding personal data extends beyond the European Union's borders, reflecting the diverse regulatory landscapes we navigate.</w:t>
      </w:r>
      <w:r>
        <w:t xml:space="preserve"> </w:t>
      </w:r>
    </w:p>
    <w:p w14:paraId="733CA32B" w14:textId="7855CD0E" w:rsidR="00D92BDD" w:rsidRDefault="00B9260A" w:rsidP="00F429FE">
      <w:pPr>
        <w:pStyle w:val="NLNonNumberedBody"/>
      </w:pPr>
      <w:r w:rsidRPr="00B9260A">
        <w:rPr>
          <w:b/>
          <w:bCs/>
        </w:rPr>
        <w:t>Hosting and Data Processing Locations</w:t>
      </w:r>
      <w:r w:rsidRPr="00B9260A">
        <w:t>: While our primary web hosting is in The Netherlands, our business operations necessitate processing data in multiple countries worldwide, including but not limited to the BRICS nations (Brazil, Russia, India, China, South Africa). This global processing is integral to providing our services and fulfilling our contractual obligations.</w:t>
      </w:r>
    </w:p>
    <w:p w14:paraId="01CAE8D8" w14:textId="33F12BFC" w:rsidR="00B9260A" w:rsidRDefault="00B9260A" w:rsidP="00F429FE">
      <w:pPr>
        <w:pStyle w:val="NLNonNumberedBody"/>
      </w:pPr>
      <w:r w:rsidRPr="00B9260A">
        <w:rPr>
          <w:b/>
          <w:bCs/>
        </w:rPr>
        <w:t>Safeguards for International Transfers</w:t>
      </w:r>
      <w:r w:rsidRPr="00B9260A">
        <w:t>:</w:t>
      </w:r>
    </w:p>
    <w:p w14:paraId="7D96AD2B" w14:textId="657AB796" w:rsidR="00B9260A" w:rsidRPr="00B9260A" w:rsidRDefault="00B9260A" w:rsidP="00B9260A">
      <w:pPr>
        <w:pStyle w:val="NLNonNumberedBody"/>
        <w:numPr>
          <w:ilvl w:val="0"/>
          <w:numId w:val="17"/>
        </w:numPr>
        <w:rPr>
          <w:lang w:val="en-US"/>
        </w:rPr>
      </w:pPr>
      <w:r w:rsidRPr="00B9260A">
        <w:rPr>
          <w:b/>
          <w:bCs/>
          <w:lang w:val="en-US"/>
        </w:rPr>
        <w:t>Binding Corporate Rules (BCRs)</w:t>
      </w:r>
      <w:r w:rsidRPr="00B9260A">
        <w:rPr>
          <w:lang w:val="en-US"/>
        </w:rPr>
        <w:t>: We implement BCRs across our global operations, ensuring a uniform level of data protection and compliance with EU standards, even when data is processed outside the EU.</w:t>
      </w:r>
      <w:r w:rsidR="0020399D">
        <w:rPr>
          <w:lang w:val="en-US"/>
        </w:rPr>
        <w:t xml:space="preserve"> </w:t>
      </w:r>
      <w:r w:rsidR="0020399D" w:rsidRPr="0020399D">
        <w:t>This means that all Brics Real Estate entities follow a unified and strict standard of data protection, reflecting our dedication to your privacy, regardless of where your data is processed.</w:t>
      </w:r>
    </w:p>
    <w:p w14:paraId="6D144B59" w14:textId="77777777" w:rsidR="00B9260A" w:rsidRPr="00434FAE" w:rsidRDefault="00B9260A" w:rsidP="00B9260A">
      <w:pPr>
        <w:pStyle w:val="NLNonNumberedBody"/>
        <w:numPr>
          <w:ilvl w:val="0"/>
          <w:numId w:val="17"/>
        </w:numPr>
        <w:rPr>
          <w:rFonts w:cs="Arial"/>
          <w:lang w:val="en-US"/>
        </w:rPr>
      </w:pPr>
      <w:r w:rsidRPr="00B9260A">
        <w:rPr>
          <w:b/>
          <w:bCs/>
          <w:lang w:val="en-US"/>
        </w:rPr>
        <w:t>Standard Contractual Clauses (SCCs)</w:t>
      </w:r>
      <w:r w:rsidRPr="00B9260A">
        <w:rPr>
          <w:lang w:val="en-US"/>
        </w:rPr>
        <w:t xml:space="preserve">: Our contracts with international data processors incorporate SCCs, approved by the European Commission, to </w:t>
      </w:r>
      <w:r w:rsidRPr="00B9260A">
        <w:rPr>
          <w:rFonts w:cs="Arial"/>
          <w:lang w:val="en-US"/>
        </w:rPr>
        <w:t>offer robust data protection guarantees.</w:t>
      </w:r>
    </w:p>
    <w:p w14:paraId="1C475B15" w14:textId="2C052DFC" w:rsidR="00B9260A" w:rsidRPr="00434FAE" w:rsidRDefault="00B9260A" w:rsidP="00B9260A">
      <w:pPr>
        <w:pStyle w:val="NLNonNumberedBody"/>
        <w:numPr>
          <w:ilvl w:val="0"/>
          <w:numId w:val="17"/>
        </w:numPr>
        <w:rPr>
          <w:rFonts w:cs="Arial"/>
          <w:lang w:val="en-US"/>
        </w:rPr>
      </w:pPr>
      <w:r w:rsidRPr="00434FAE">
        <w:rPr>
          <w:rFonts w:cs="Arial"/>
          <w:b/>
          <w:bCs/>
          <w:lang w:val="en-US"/>
        </w:rPr>
        <w:t>Adherence to Local Law</w:t>
      </w:r>
      <w:r w:rsidRPr="00434FAE">
        <w:rPr>
          <w:rFonts w:eastAsia="Times New Roman" w:cs="Arial"/>
          <w:color w:val="0D0D0D"/>
          <w:szCs w:val="24"/>
          <w:lang w:val="en-US" w:eastAsia="nl-NL"/>
        </w:rPr>
        <w:t>: Recognizing the unique requirements of each country, we commit to complying with local data protection regulations in every jurisdiction we operate, including adherence to any laws specific to the BRICS countries.</w:t>
      </w:r>
    </w:p>
    <w:p w14:paraId="503CB990" w14:textId="77777777" w:rsidR="00610014" w:rsidRPr="00610014" w:rsidRDefault="00434FAE" w:rsidP="00610014">
      <w:pPr>
        <w:pStyle w:val="NLNonNumberedBody"/>
        <w:numPr>
          <w:ilvl w:val="0"/>
          <w:numId w:val="17"/>
        </w:numPr>
        <w:rPr>
          <w:rFonts w:cs="Arial"/>
          <w:lang w:val="en-US"/>
        </w:rPr>
      </w:pPr>
      <w:r w:rsidRPr="00434FAE">
        <w:rPr>
          <w:rFonts w:cs="Arial"/>
          <w:b/>
          <w:bCs/>
        </w:rPr>
        <w:t xml:space="preserve">Certifications and Codes of Conduct: </w:t>
      </w:r>
      <w:r w:rsidRPr="00434FAE">
        <w:rPr>
          <w:rFonts w:cs="Arial"/>
          <w:color w:val="0D0D0D"/>
          <w:shd w:val="clear" w:color="auto" w:fill="FFFFFF"/>
        </w:rPr>
        <w:t>We seek certifications and align with codes of conduct that are recognized both within the EU and in other jurisdictions, demonstrating our dedication to high data protection standards.</w:t>
      </w:r>
    </w:p>
    <w:p w14:paraId="049B7B73" w14:textId="44559A47" w:rsidR="00610014" w:rsidRPr="00610014" w:rsidRDefault="00610014" w:rsidP="00610014">
      <w:pPr>
        <w:pStyle w:val="NLNonNumberedBody"/>
        <w:numPr>
          <w:ilvl w:val="0"/>
          <w:numId w:val="17"/>
        </w:numPr>
        <w:rPr>
          <w:rFonts w:cs="Arial"/>
          <w:lang w:val="en-US"/>
        </w:rPr>
      </w:pPr>
      <w:r>
        <w:rPr>
          <w:rFonts w:cs="Arial"/>
          <w:b/>
          <w:bCs/>
        </w:rPr>
        <w:t>Certifications:</w:t>
      </w:r>
      <w:r>
        <w:rPr>
          <w:rFonts w:cs="Arial"/>
          <w:lang w:val="en-US"/>
        </w:rPr>
        <w:t xml:space="preserve"> </w:t>
      </w:r>
      <w:r w:rsidRPr="00610014">
        <w:rPr>
          <w:rFonts w:cs="Arial"/>
        </w:rPr>
        <w:t>Where available, we pursue certifications under approved frameworks to demonstrate our commitment to data security.</w:t>
      </w:r>
    </w:p>
    <w:p w14:paraId="25177F85" w14:textId="598F9AF2" w:rsidR="00610014" w:rsidRPr="00610014" w:rsidRDefault="00610014" w:rsidP="00610014">
      <w:pPr>
        <w:pStyle w:val="NLNonNumberedBody"/>
        <w:numPr>
          <w:ilvl w:val="0"/>
          <w:numId w:val="17"/>
        </w:numPr>
        <w:rPr>
          <w:rFonts w:cs="Arial"/>
          <w:lang w:val="en-US"/>
        </w:rPr>
      </w:pPr>
      <w:r>
        <w:rPr>
          <w:rFonts w:cs="Arial"/>
          <w:b/>
          <w:bCs/>
          <w:lang w:val="en-US"/>
        </w:rPr>
        <w:t>Compliance with Local Legislation:</w:t>
      </w:r>
      <w:r>
        <w:rPr>
          <w:rFonts w:ascii="Segoe UI" w:eastAsia="Times New Roman" w:hAnsi="Segoe UI" w:cs="Segoe UI"/>
          <w:color w:val="0D0D0D"/>
          <w:szCs w:val="24"/>
          <w:lang w:val="en-US" w:eastAsia="nl-NL"/>
        </w:rPr>
        <w:t xml:space="preserve"> </w:t>
      </w:r>
      <w:r w:rsidRPr="00610014">
        <w:rPr>
          <w:rFonts w:ascii="Segoe UI" w:eastAsia="Times New Roman" w:hAnsi="Segoe UI" w:cs="Segoe UI"/>
          <w:color w:val="0D0D0D"/>
          <w:szCs w:val="24"/>
          <w:lang w:val="en-US" w:eastAsia="nl-NL"/>
        </w:rPr>
        <w:t>In each BRICS country, we adhere to local data protection laws, ensuring that our practices meet or exceed local requirements.</w:t>
      </w:r>
    </w:p>
    <w:p w14:paraId="42060644" w14:textId="77777777" w:rsidR="00434FAE" w:rsidRPr="00434FAE" w:rsidRDefault="00434FAE" w:rsidP="00434FAE">
      <w:pPr>
        <w:pStyle w:val="NLNonNumberedBody"/>
        <w:numPr>
          <w:ilvl w:val="0"/>
          <w:numId w:val="17"/>
        </w:numPr>
        <w:rPr>
          <w:rFonts w:cs="Arial"/>
          <w:lang w:val="en-US"/>
        </w:rPr>
      </w:pPr>
      <w:r w:rsidRPr="00434FAE">
        <w:rPr>
          <w:rFonts w:cs="Arial"/>
          <w:b/>
          <w:bCs/>
          <w:lang w:val="en-US"/>
        </w:rPr>
        <w:t>Transparency and Legal Bases</w:t>
      </w:r>
      <w:r w:rsidRPr="00434FAE">
        <w:rPr>
          <w:rFonts w:eastAsia="Times New Roman" w:cs="Arial"/>
          <w:color w:val="0D0D0D"/>
          <w:szCs w:val="24"/>
          <w:lang w:val="en-US" w:eastAsia="nl-NL"/>
        </w:rPr>
        <w:t>: We are transparent about the legal bases for our international data transfers, relying on necessity for the performance of contracts, explicit consent, and other legitimate interests as defined under GDPR and applicable local laws.</w:t>
      </w:r>
    </w:p>
    <w:p w14:paraId="148E595B" w14:textId="77777777" w:rsidR="00434FAE" w:rsidRPr="00434FAE" w:rsidRDefault="00434FAE" w:rsidP="00434FAE">
      <w:pPr>
        <w:pStyle w:val="NLNonNumberedBody"/>
        <w:rPr>
          <w:rFonts w:cs="Arial"/>
        </w:rPr>
      </w:pPr>
      <w:r w:rsidRPr="00434FAE">
        <w:rPr>
          <w:rFonts w:cs="Arial"/>
          <w:b/>
          <w:bCs/>
          <w:lang w:val="en-US"/>
        </w:rPr>
        <w:lastRenderedPageBreak/>
        <w:t>Engagement with Local Authorities</w:t>
      </w:r>
      <w:r w:rsidRPr="00434FAE">
        <w:rPr>
          <w:rFonts w:cs="Arial"/>
          <w:color w:val="0D0D0D"/>
        </w:rPr>
        <w:t>: To ensure compliance and address any concerns, we engage proactively with data protection authorities across the jurisdictions where we operate, seeking guidance and authorization for our data processing activities as required.</w:t>
      </w:r>
    </w:p>
    <w:p w14:paraId="18C37770" w14:textId="77777777" w:rsidR="00434FAE" w:rsidRDefault="00434FAE" w:rsidP="00434FAE">
      <w:pPr>
        <w:pStyle w:val="NLNonNumberedBody"/>
        <w:rPr>
          <w:rFonts w:cs="Arial"/>
          <w:color w:val="0D0D0D"/>
          <w:lang w:val="en-US"/>
        </w:rPr>
      </w:pPr>
      <w:r w:rsidRPr="00434FAE">
        <w:rPr>
          <w:rFonts w:cs="Arial"/>
          <w:b/>
          <w:bCs/>
        </w:rPr>
        <w:t>Continuous Monitoring and Review</w:t>
      </w:r>
      <w:r w:rsidRPr="00434FAE">
        <w:rPr>
          <w:rFonts w:cs="Arial"/>
          <w:color w:val="0D0D0D"/>
          <w:lang w:val="en-US"/>
        </w:rPr>
        <w:t>: Our policies and practices related to international data transfers are subject to ongoing review and adaptation to respond to legal developments, technological advancements, and the evolving needs of our business and clients.</w:t>
      </w:r>
    </w:p>
    <w:p w14:paraId="3A5BF18A" w14:textId="10357F14" w:rsidR="00610014" w:rsidRPr="00434FAE" w:rsidRDefault="00610014" w:rsidP="00434FAE">
      <w:pPr>
        <w:pStyle w:val="NLNonNumberedBody"/>
        <w:rPr>
          <w:rFonts w:cs="Arial"/>
          <w:lang w:val="en-US"/>
        </w:rPr>
      </w:pPr>
      <w:r w:rsidRPr="00610014">
        <w:rPr>
          <w:rFonts w:cs="Arial"/>
        </w:rPr>
        <w:t>Our commitment to the responsible handling of personal data transcends geographical boundaries, providing you with peace of mind regarding the privacy and security of your information.</w:t>
      </w:r>
    </w:p>
    <w:p w14:paraId="3586767E" w14:textId="4863DD83" w:rsidR="00B9260A" w:rsidRPr="00610014" w:rsidRDefault="00434FAE" w:rsidP="00610014">
      <w:pPr>
        <w:pStyle w:val="NLNonNumberedBody"/>
        <w:rPr>
          <w:rFonts w:cs="Arial"/>
          <w:lang w:val="en-US"/>
        </w:rPr>
      </w:pPr>
      <w:r w:rsidRPr="00434FAE">
        <w:rPr>
          <w:rFonts w:cs="Arial"/>
          <w:b/>
          <w:bCs/>
          <w:lang w:val="en-US"/>
        </w:rPr>
        <w:t>For More Information</w:t>
      </w:r>
      <w:r w:rsidRPr="00434FAE">
        <w:rPr>
          <w:rFonts w:cs="Arial"/>
          <w:color w:val="0D0D0D"/>
          <w:lang w:val="en-US"/>
        </w:rPr>
        <w:t xml:space="preserve">: We understand the importance of privacy and are committed to being as transparent as possible about how we handle personal data. </w:t>
      </w:r>
      <w:r w:rsidR="0020399D" w:rsidRPr="0020399D">
        <w:rPr>
          <w:rFonts w:cs="Arial"/>
          <w:color w:val="0D0D0D"/>
        </w:rPr>
        <w:t>We are dedicated to transparency in all our data processing activities</w:t>
      </w:r>
      <w:r w:rsidR="0020399D">
        <w:rPr>
          <w:rFonts w:cs="Arial"/>
          <w:color w:val="0D0D0D"/>
        </w:rPr>
        <w:t>.</w:t>
      </w:r>
      <w:r w:rsidR="0020399D" w:rsidRPr="0020399D">
        <w:rPr>
          <w:rFonts w:cs="Arial"/>
          <w:color w:val="0D0D0D"/>
        </w:rPr>
        <w:t xml:space="preserve"> and welcome any inquiries or concerns regarding our data handling practices.</w:t>
      </w:r>
      <w:r w:rsidR="0020399D">
        <w:rPr>
          <w:rFonts w:cs="Arial"/>
          <w:color w:val="0D0D0D"/>
        </w:rPr>
        <w:t xml:space="preserve"> </w:t>
      </w:r>
      <w:r w:rsidRPr="00434FAE">
        <w:rPr>
          <w:rFonts w:cs="Arial"/>
          <w:color w:val="0D0D0D"/>
          <w:lang w:val="en-US"/>
        </w:rPr>
        <w:t xml:space="preserve">For further details on our data processing practices and the measures we take to protect your information, please contact our Data Protection Officer at </w:t>
      </w:r>
      <w:r>
        <w:rPr>
          <w:rFonts w:cs="Arial"/>
          <w:color w:val="0D0D0D"/>
          <w:lang w:val="en-US"/>
        </w:rPr>
        <w:t>info@brics</w:t>
      </w:r>
      <w:r w:rsidRPr="00434FAE">
        <w:rPr>
          <w:rFonts w:cs="Arial"/>
          <w:lang w:val="en-US"/>
        </w:rPr>
        <w:t>.</w:t>
      </w:r>
      <w:r>
        <w:rPr>
          <w:rFonts w:cs="Arial"/>
          <w:lang w:val="en-US"/>
        </w:rPr>
        <w:t>estate</w:t>
      </w:r>
    </w:p>
    <w:p w14:paraId="241E22C8" w14:textId="77777777" w:rsidR="00D92BDD" w:rsidRPr="00C10393" w:rsidRDefault="004B1D9B" w:rsidP="00F10363">
      <w:pPr>
        <w:pStyle w:val="Kop2"/>
        <w:spacing w:before="720" w:after="360"/>
      </w:pPr>
      <w:r w:rsidRPr="00C10393">
        <w:t>Management of</w:t>
      </w:r>
      <w:r w:rsidR="006F319F">
        <w:t xml:space="preserve"> </w:t>
      </w:r>
      <w:r w:rsidRPr="00C10393">
        <w:t>your information</w:t>
      </w:r>
    </w:p>
    <w:p w14:paraId="33290B14" w14:textId="77777777" w:rsidR="00D92BDD" w:rsidRPr="00C10393" w:rsidRDefault="00D92BDD" w:rsidP="00745CC0">
      <w:pPr>
        <w:pStyle w:val="Kop1"/>
        <w:ind w:left="720" w:hanging="720"/>
      </w:pPr>
      <w:r w:rsidRPr="00C10393">
        <w:t>Access to your personal information</w:t>
      </w:r>
    </w:p>
    <w:p w14:paraId="489ACF7D" w14:textId="3FBF2465" w:rsidR="00D92BDD" w:rsidRPr="00C10393" w:rsidRDefault="00D92BDD" w:rsidP="00A75917">
      <w:pPr>
        <w:pStyle w:val="NLNumberedBodyLevel1"/>
      </w:pPr>
      <w:r w:rsidRPr="00C10393">
        <w:t xml:space="preserve">At any </w:t>
      </w:r>
      <w:r w:rsidR="006E2B03" w:rsidRPr="00C10393">
        <w:t>time,</w:t>
      </w:r>
      <w:r w:rsidRPr="00C10393">
        <w:t xml:space="preserve"> you may review or update personally identifiable information that we hold about you</w:t>
      </w:r>
      <w:r w:rsidR="00B1478C" w:rsidRPr="00C10393">
        <w:t>.</w:t>
      </w:r>
    </w:p>
    <w:p w14:paraId="7616C45A" w14:textId="77777777" w:rsidR="00D92BDD" w:rsidRPr="00C10393" w:rsidRDefault="00D92BDD" w:rsidP="00A75917">
      <w:pPr>
        <w:pStyle w:val="NLNumberedBodyLevel1"/>
      </w:pPr>
      <w:r w:rsidRPr="00C10393">
        <w:t xml:space="preserve">To obtain a copy of </w:t>
      </w:r>
      <w:r w:rsidR="00B1478C" w:rsidRPr="00C10393">
        <w:t>the</w:t>
      </w:r>
      <w:r w:rsidRPr="00C10393">
        <w:t xml:space="preserve"> information </w:t>
      </w:r>
      <w:r w:rsidR="00B1478C" w:rsidRPr="00C10393">
        <w:t>we hold about you, please contact us.</w:t>
      </w:r>
    </w:p>
    <w:p w14:paraId="627797A5" w14:textId="77777777" w:rsidR="00D92BDD" w:rsidRDefault="00D92BDD" w:rsidP="00A75917">
      <w:pPr>
        <w:pStyle w:val="NLNumberedBodyLevel1"/>
      </w:pPr>
      <w:r w:rsidRPr="00C10393">
        <w:t>After receiving the request, we will tell you when we expect to provide you with the information, and whether we require any fee for providing it to you.</w:t>
      </w:r>
    </w:p>
    <w:p w14:paraId="4887C0F4" w14:textId="035E3BC8" w:rsidR="004E75AE" w:rsidRPr="00C10393" w:rsidRDefault="004E75AE" w:rsidP="004E75AE">
      <w:pPr>
        <w:pStyle w:val="NLNumberedBodyLevel1"/>
        <w:numPr>
          <w:ilvl w:val="0"/>
          <w:numId w:val="0"/>
        </w:numPr>
        <w:ind w:left="720"/>
      </w:pPr>
      <w:r w:rsidRPr="004E75AE">
        <w:t>This policy will be reviewed periodically and may be updated. Visit our website for the latest version.</w:t>
      </w:r>
    </w:p>
    <w:p w14:paraId="210184D0" w14:textId="77777777" w:rsidR="00D92BDD" w:rsidRPr="00C10393" w:rsidRDefault="00D92BDD" w:rsidP="00745CC0">
      <w:pPr>
        <w:pStyle w:val="Kop1"/>
        <w:ind w:left="720" w:hanging="720"/>
      </w:pPr>
      <w:r w:rsidRPr="00C10393">
        <w:lastRenderedPageBreak/>
        <w:t>Removal of information</w:t>
      </w:r>
    </w:p>
    <w:p w14:paraId="5250DA4E" w14:textId="77777777" w:rsidR="00D92BDD" w:rsidRPr="00C10393" w:rsidRDefault="00D92BDD" w:rsidP="00F429FE">
      <w:pPr>
        <w:pStyle w:val="NLNonNumberedBody"/>
      </w:pPr>
      <w:r w:rsidRPr="00C10393">
        <w:t xml:space="preserve">If you wish us to remove personally identifiable information from our website, you </w:t>
      </w:r>
      <w:r w:rsidR="00B1478C" w:rsidRPr="00C10393">
        <w:t>should</w:t>
      </w:r>
      <w:r w:rsidRPr="00C10393">
        <w:t xml:space="preserve"> contact us</w:t>
      </w:r>
      <w:r w:rsidR="00B1478C" w:rsidRPr="00C10393">
        <w:t>.</w:t>
      </w:r>
    </w:p>
    <w:p w14:paraId="02D3CBC4" w14:textId="77777777" w:rsidR="00D92BDD" w:rsidRPr="00C10393" w:rsidRDefault="00D92BDD" w:rsidP="00F429FE">
      <w:pPr>
        <w:pStyle w:val="NLNonNumberedBody"/>
      </w:pPr>
      <w:r w:rsidRPr="00C10393">
        <w:t>This may limit the service we can provide to you.</w:t>
      </w:r>
    </w:p>
    <w:p w14:paraId="123CC11F" w14:textId="77777777" w:rsidR="00D92BDD" w:rsidRPr="00C10393" w:rsidRDefault="00D92BDD" w:rsidP="00745CC0">
      <w:pPr>
        <w:pStyle w:val="Kop1"/>
        <w:ind w:left="720" w:hanging="720"/>
      </w:pPr>
      <w:r w:rsidRPr="00C10393">
        <w:t xml:space="preserve">Verification </w:t>
      </w:r>
      <w:r w:rsidR="004B1D9B" w:rsidRPr="00C10393">
        <w:t>of your identity</w:t>
      </w:r>
    </w:p>
    <w:p w14:paraId="3FC98E77" w14:textId="77777777" w:rsidR="00D92BDD" w:rsidRPr="00C10393" w:rsidRDefault="00D92BDD" w:rsidP="00F429FE">
      <w:pPr>
        <w:pStyle w:val="NLNonNumberedBody"/>
      </w:pPr>
      <w:r w:rsidRPr="00C10393">
        <w:t>When we receive any request to access, edit or delete personal identifiable information we shall first take reasonable steps to verify your identity before granting you access or otherwise taking any action. This is important to safeguard your information.</w:t>
      </w:r>
    </w:p>
    <w:p w14:paraId="326B51A9" w14:textId="77777777" w:rsidR="004B1D9B" w:rsidRPr="00C10393" w:rsidRDefault="004B1D9B" w:rsidP="00ED7D79">
      <w:pPr>
        <w:pStyle w:val="Kop1"/>
        <w:spacing w:line="240" w:lineRule="auto"/>
        <w:ind w:left="720" w:hanging="720"/>
      </w:pPr>
      <w:r w:rsidRPr="00C10393">
        <w:t>Retention period for personal data</w:t>
      </w:r>
    </w:p>
    <w:p w14:paraId="5A287F7C" w14:textId="77777777" w:rsidR="004B1D9B" w:rsidRPr="00C10393" w:rsidRDefault="004B1D9B" w:rsidP="004B1D9B">
      <w:pPr>
        <w:pStyle w:val="NLNonNumberedBody"/>
      </w:pPr>
      <w:r w:rsidRPr="00C10393">
        <w:t>Except as otherwise mentioned in this privacy notice, we keep your personal information only for as long as required by us:</w:t>
      </w:r>
    </w:p>
    <w:p w14:paraId="5EAF8FA3" w14:textId="1F0DE91A" w:rsidR="004B1D9B" w:rsidRPr="00C10393" w:rsidRDefault="004B1D9B" w:rsidP="004B1D9B">
      <w:pPr>
        <w:pStyle w:val="NLNumberedBodyLevel1"/>
      </w:pPr>
      <w:r w:rsidRPr="00C10393">
        <w:t xml:space="preserve">to provide you with the services you have </w:t>
      </w:r>
      <w:r w:rsidR="006E2B03" w:rsidRPr="00C10393">
        <w:t>requested.</w:t>
      </w:r>
    </w:p>
    <w:p w14:paraId="10264705" w14:textId="67FFB2A4" w:rsidR="004B1D9B" w:rsidRPr="00C10393" w:rsidRDefault="004B1D9B" w:rsidP="004B1D9B">
      <w:pPr>
        <w:pStyle w:val="NLNumberedBodyLevel1"/>
      </w:pPr>
      <w:r w:rsidRPr="00C10393">
        <w:t xml:space="preserve">to comply with other law, including for the period demanded by our tax </w:t>
      </w:r>
      <w:r w:rsidR="006E2B03" w:rsidRPr="00C10393">
        <w:t>authorities.</w:t>
      </w:r>
    </w:p>
    <w:p w14:paraId="277F4663" w14:textId="77777777" w:rsidR="004B1D9B" w:rsidRPr="00C10393" w:rsidRDefault="004B1D9B" w:rsidP="00C01D18">
      <w:pPr>
        <w:pStyle w:val="NLNumberedBodyLevel1"/>
      </w:pPr>
      <w:r w:rsidRPr="00C10393">
        <w:t>to suppo</w:t>
      </w:r>
      <w:r w:rsidR="00C01D18">
        <w:t>rt a claim or defence in court.</w:t>
      </w:r>
    </w:p>
    <w:p w14:paraId="58BC06F3" w14:textId="77777777" w:rsidR="00D92BDD" w:rsidRPr="00C10393" w:rsidRDefault="00D92BDD" w:rsidP="00F10363">
      <w:pPr>
        <w:pStyle w:val="Kop2"/>
        <w:spacing w:before="720" w:after="360"/>
      </w:pPr>
      <w:r w:rsidRPr="00C10393">
        <w:t>Other matters</w:t>
      </w:r>
    </w:p>
    <w:p w14:paraId="406380F4" w14:textId="77777777" w:rsidR="00D92BDD" w:rsidRPr="00C10393" w:rsidRDefault="00B1478C" w:rsidP="00745CC0">
      <w:pPr>
        <w:pStyle w:val="Kop1"/>
        <w:ind w:left="720" w:hanging="720"/>
      </w:pPr>
      <w:r w:rsidRPr="00C10393">
        <w:t>If you are not happy with our privacy policy</w:t>
      </w:r>
    </w:p>
    <w:p w14:paraId="4456E0F7" w14:textId="02027F1D" w:rsidR="00D92BDD" w:rsidRPr="00C10393" w:rsidRDefault="00D92BDD" w:rsidP="001E3749">
      <w:pPr>
        <w:pStyle w:val="NLNumberedBodyLevel1"/>
      </w:pPr>
      <w:r w:rsidRPr="00C10393">
        <w:t xml:space="preserve">If you are not happy with our privacy policy or if </w:t>
      </w:r>
      <w:r w:rsidR="00111155">
        <w:t xml:space="preserve">you </w:t>
      </w:r>
      <w:r w:rsidRPr="00C10393">
        <w:t xml:space="preserve">have any </w:t>
      </w:r>
      <w:r w:rsidR="004E75AE" w:rsidRPr="00C10393">
        <w:t>complaint</w:t>
      </w:r>
      <w:r w:rsidR="004E75AE" w:rsidRPr="004E75AE">
        <w:rPr>
          <w:rFonts w:ascii="Segoe UI" w:hAnsi="Segoe UI" w:cs="Segoe UI"/>
          <w:color w:val="0D0D0D"/>
          <w:shd w:val="clear" w:color="auto" w:fill="FFFFFF"/>
        </w:rPr>
        <w:t>,</w:t>
      </w:r>
      <w:r w:rsidR="004E75AE" w:rsidRPr="004E75AE">
        <w:t xml:space="preserve"> please contact us at</w:t>
      </w:r>
      <w:r w:rsidR="004E75AE">
        <w:t xml:space="preserve"> info@brics.estate</w:t>
      </w:r>
    </w:p>
    <w:p w14:paraId="2DE976A6" w14:textId="77777777" w:rsidR="004E75AE" w:rsidRPr="004E75AE" w:rsidRDefault="004E75AE" w:rsidP="001E3749">
      <w:pPr>
        <w:pStyle w:val="NLNumberedBodyLevel1"/>
        <w:rPr>
          <w:color w:val="000000" w:themeColor="text1"/>
        </w:rPr>
      </w:pPr>
      <w:r w:rsidRPr="004E75AE">
        <w:rPr>
          <w:color w:val="000000" w:themeColor="text1"/>
        </w:rPr>
        <w:t>You can find further information about our complaint handling procedure and your rights under the GDPR at your country's data protection authority's website.</w:t>
      </w:r>
    </w:p>
    <w:p w14:paraId="4D05EE55" w14:textId="79903FB8" w:rsidR="00D92BDD" w:rsidRPr="00C10393" w:rsidRDefault="00D92BDD" w:rsidP="001E3749">
      <w:pPr>
        <w:pStyle w:val="NLNumberedBodyLevel1"/>
      </w:pPr>
      <w:r w:rsidRPr="00C10393">
        <w:t xml:space="preserve">If a dispute is not </w:t>
      </w:r>
      <w:r w:rsidR="006E2B03" w:rsidRPr="00C10393">
        <w:t>settled,</w:t>
      </w:r>
      <w:r w:rsidRPr="00C10393">
        <w:t xml:space="preserve"> then we hope you will agree to attempt to resolve it by engaging in good faith with us in a process of mediation or arbitration. </w:t>
      </w:r>
    </w:p>
    <w:p w14:paraId="77951E40" w14:textId="77777777" w:rsidR="00D92BDD" w:rsidRPr="00C10393" w:rsidRDefault="00D92BDD" w:rsidP="001E3749">
      <w:pPr>
        <w:pStyle w:val="NLNumberedBodyLevel1"/>
      </w:pPr>
      <w:r w:rsidRPr="00C10393">
        <w:lastRenderedPageBreak/>
        <w:t xml:space="preserve">If you are in any way dissatisfied about how we process your personal information, you have a right to lodge a complaint with the Information Commissioner's Office. This can be done </w:t>
      </w:r>
      <w:r w:rsidR="00961359" w:rsidRPr="00C10393">
        <w:t xml:space="preserve">at </w:t>
      </w:r>
      <w:hyperlink r:id="rId14" w:history="1">
        <w:r w:rsidR="00961359" w:rsidRPr="00C10393">
          <w:rPr>
            <w:rStyle w:val="Hyperlink"/>
          </w:rPr>
          <w:t>https://ico.org.uk/concerns/</w:t>
        </w:r>
      </w:hyperlink>
    </w:p>
    <w:p w14:paraId="2EB66241" w14:textId="77777777" w:rsidR="00D92BDD" w:rsidRPr="00C10393" w:rsidRDefault="00D92BDD" w:rsidP="00745CC0">
      <w:pPr>
        <w:pStyle w:val="Kop1"/>
        <w:ind w:left="720" w:hanging="720"/>
      </w:pPr>
      <w:r w:rsidRPr="00C10393">
        <w:t>Compliance with the law</w:t>
      </w:r>
    </w:p>
    <w:p w14:paraId="25E42BC2" w14:textId="2D04559F" w:rsidR="00D92BDD" w:rsidRPr="00C10393" w:rsidRDefault="00D92BDD" w:rsidP="00F429FE">
      <w:pPr>
        <w:pStyle w:val="NLNonNumberedBody"/>
      </w:pPr>
      <w:r w:rsidRPr="00C10393">
        <w:t xml:space="preserve">Our privacy policy has been compiled </w:t>
      </w:r>
      <w:r w:rsidR="006E2B03" w:rsidRPr="00C10393">
        <w:t>to</w:t>
      </w:r>
      <w:r w:rsidRPr="00C10393">
        <w:t xml:space="preserve"> comply with the law of every country or legal jurisdiction in which we aim to do business. If you think it fails to satisfy the law of your jurisdiction, we should like to hear from you.</w:t>
      </w:r>
    </w:p>
    <w:p w14:paraId="3D6F8AA4" w14:textId="77777777" w:rsidR="00D92BDD" w:rsidRPr="00C10393" w:rsidRDefault="00D92BDD" w:rsidP="00745CC0">
      <w:pPr>
        <w:pStyle w:val="Kop1"/>
        <w:ind w:left="720" w:hanging="720"/>
      </w:pPr>
      <w:r w:rsidRPr="00C10393">
        <w:t>Review of this privacy policy</w:t>
      </w:r>
    </w:p>
    <w:p w14:paraId="7B269542" w14:textId="77777777" w:rsidR="00DA597F" w:rsidRPr="00C10393" w:rsidRDefault="00D92BDD" w:rsidP="00DA597F">
      <w:pPr>
        <w:pStyle w:val="NLNonNumberedBody"/>
      </w:pPr>
      <w:r w:rsidRPr="00C10393">
        <w:t>We may update this privacy notice from time to time as necessary. The terms that apply to you are those posted here on our website on the day you use our website. We advise you to print a copy for your records.</w:t>
      </w:r>
    </w:p>
    <w:p w14:paraId="12390375" w14:textId="77777777" w:rsidR="00DA597F" w:rsidRDefault="00D92BDD" w:rsidP="00DA597F">
      <w:pPr>
        <w:pStyle w:val="NLNonNumberedBody"/>
        <w:rPr>
          <w:bCs/>
        </w:rPr>
      </w:pPr>
      <w:r w:rsidRPr="00C10393">
        <w:rPr>
          <w:bCs/>
        </w:rPr>
        <w:t xml:space="preserve">If you have any question regarding our privacy policy, please </w:t>
      </w:r>
      <w:r w:rsidRPr="00C01D18">
        <w:rPr>
          <w:bCs/>
          <w:u w:val="single"/>
        </w:rPr>
        <w:t>contact us</w:t>
      </w:r>
      <w:r w:rsidRPr="00C10393">
        <w:rPr>
          <w:bCs/>
        </w:rPr>
        <w:t>.</w:t>
      </w:r>
    </w:p>
    <w:p w14:paraId="7B54DC41" w14:textId="03D8299A" w:rsidR="00083B45" w:rsidRDefault="00D92BDD" w:rsidP="00F372D3">
      <w:pPr>
        <w:pStyle w:val="NLNotesTitle"/>
      </w:pPr>
      <w:r w:rsidRPr="00DA597F">
        <w:rPr>
          <w:rFonts w:eastAsia="Calibri"/>
          <w:color w:val="auto"/>
          <w:sz w:val="24"/>
          <w:szCs w:val="22"/>
        </w:rPr>
        <w:t> </w:t>
      </w:r>
    </w:p>
    <w:sectPr w:rsidR="00083B45" w:rsidSect="00561024">
      <w:headerReference w:type="even" r:id="rId15"/>
      <w:headerReference w:type="default" r:id="rId16"/>
      <w:footerReference w:type="default" r:id="rId17"/>
      <w:headerReference w:type="first" r:id="rId18"/>
      <w:pgSz w:w="11907" w:h="16839" w:code="9"/>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03BA9" w14:textId="77777777" w:rsidR="00561024" w:rsidRDefault="00561024" w:rsidP="008063E9">
      <w:pPr>
        <w:spacing w:before="0" w:after="0" w:line="240" w:lineRule="auto"/>
      </w:pPr>
      <w:r>
        <w:separator/>
      </w:r>
    </w:p>
  </w:endnote>
  <w:endnote w:type="continuationSeparator" w:id="0">
    <w:p w14:paraId="43E7BDE9" w14:textId="77777777" w:rsidR="00561024" w:rsidRDefault="00561024" w:rsidP="008063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71"/>
    </w:tblGrid>
    <w:tr w:rsidR="00D316BA" w14:paraId="5CDBB18E" w14:textId="77777777" w:rsidTr="00D316BA">
      <w:tc>
        <w:tcPr>
          <w:tcW w:w="3071" w:type="dxa"/>
        </w:tcPr>
        <w:p w14:paraId="03227B2A" w14:textId="77777777" w:rsidR="00D316BA" w:rsidRPr="005F2C43" w:rsidRDefault="00D316BA" w:rsidP="005F2C43">
          <w:pPr>
            <w:pStyle w:val="Voettekst"/>
          </w:pPr>
        </w:p>
      </w:tc>
    </w:tr>
  </w:tbl>
  <w:p w14:paraId="7337705F" w14:textId="77777777" w:rsidR="005D45EE" w:rsidRPr="008063E9" w:rsidRDefault="005D45EE" w:rsidP="008063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068"/>
      <w:gridCol w:w="1990"/>
      <w:gridCol w:w="4185"/>
    </w:tblGrid>
    <w:tr w:rsidR="00D52240" w:rsidRPr="00D52240" w14:paraId="486C9DF7" w14:textId="77777777" w:rsidTr="00D52240">
      <w:tc>
        <w:tcPr>
          <w:tcW w:w="3068" w:type="dxa"/>
        </w:tcPr>
        <w:p w14:paraId="73CCF2FB" w14:textId="77777777" w:rsidR="00D52240" w:rsidRPr="003B1FBD" w:rsidRDefault="00D52240" w:rsidP="003B1FBD">
          <w:pPr>
            <w:pStyle w:val="NLFooterCopyrightNotice"/>
          </w:pPr>
        </w:p>
      </w:tc>
      <w:tc>
        <w:tcPr>
          <w:tcW w:w="1990" w:type="dxa"/>
        </w:tcPr>
        <w:p w14:paraId="18928D4F" w14:textId="77777777" w:rsidR="00D52240" w:rsidRPr="00D52240" w:rsidRDefault="00B632BF" w:rsidP="00D52240">
          <w:pPr>
            <w:pStyle w:val="NLFooterCopyrightNotice"/>
            <w:rPr>
              <w:sz w:val="20"/>
              <w:szCs w:val="20"/>
            </w:rPr>
          </w:pPr>
          <w:r w:rsidRPr="00D52240">
            <w:rPr>
              <w:sz w:val="20"/>
              <w:szCs w:val="20"/>
            </w:rPr>
            <w:fldChar w:fldCharType="begin"/>
          </w:r>
          <w:r w:rsidR="00D52240" w:rsidRPr="00D52240">
            <w:rPr>
              <w:sz w:val="20"/>
              <w:szCs w:val="20"/>
            </w:rPr>
            <w:instrText xml:space="preserve"> PAGE   \* MERGEFORMAT </w:instrText>
          </w:r>
          <w:r w:rsidRPr="00D52240">
            <w:rPr>
              <w:sz w:val="20"/>
              <w:szCs w:val="20"/>
            </w:rPr>
            <w:fldChar w:fldCharType="separate"/>
          </w:r>
          <w:r w:rsidR="00F51EBB">
            <w:rPr>
              <w:noProof/>
              <w:sz w:val="20"/>
              <w:szCs w:val="20"/>
            </w:rPr>
            <w:t>9</w:t>
          </w:r>
          <w:r w:rsidRPr="00D52240">
            <w:rPr>
              <w:sz w:val="20"/>
              <w:szCs w:val="20"/>
            </w:rPr>
            <w:fldChar w:fldCharType="end"/>
          </w:r>
        </w:p>
      </w:tc>
      <w:tc>
        <w:tcPr>
          <w:tcW w:w="4185" w:type="dxa"/>
        </w:tcPr>
        <w:p w14:paraId="4943C86B" w14:textId="4527EA78" w:rsidR="00D52240" w:rsidRPr="00D52240" w:rsidRDefault="00D52240" w:rsidP="003B1FBD">
          <w:pPr>
            <w:pStyle w:val="NLFooterCopyrightNotice"/>
            <w:rPr>
              <w:szCs w:val="20"/>
            </w:rPr>
          </w:pPr>
          <w:r w:rsidRPr="00D52240">
            <w:t xml:space="preserve">© </w:t>
          </w:r>
          <w:r w:rsidR="00337C7A">
            <w:t>Brics Real Estate</w:t>
          </w:r>
        </w:p>
      </w:tc>
    </w:tr>
  </w:tbl>
  <w:p w14:paraId="09F4F88E" w14:textId="77777777" w:rsidR="00D316BA" w:rsidRPr="00D52240" w:rsidRDefault="00D316BA" w:rsidP="00D5224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6D766" w14:textId="77777777" w:rsidR="00561024" w:rsidRDefault="00561024" w:rsidP="008063E9">
      <w:pPr>
        <w:spacing w:before="0" w:after="0" w:line="240" w:lineRule="auto"/>
      </w:pPr>
      <w:r>
        <w:separator/>
      </w:r>
    </w:p>
  </w:footnote>
  <w:footnote w:type="continuationSeparator" w:id="0">
    <w:p w14:paraId="04C29771" w14:textId="77777777" w:rsidR="00561024" w:rsidRDefault="00561024" w:rsidP="008063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9EF03" w14:textId="424BFF69" w:rsidR="00552A23" w:rsidRDefault="00561024">
    <w:pPr>
      <w:pStyle w:val="Koptekst"/>
    </w:pPr>
    <w:r>
      <w:rPr>
        <w:noProof/>
      </w:rPr>
      <w:pict w14:anchorId="78922A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323163" o:spid="_x0000_s1030" type="#_x0000_t75" alt="" style="position:absolute;margin-left:0;margin-top:0;width:451pt;height:451pt;z-index:-251653120;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BEBBB" w14:textId="3F19BD04" w:rsidR="00552A23" w:rsidRDefault="00561024">
    <w:pPr>
      <w:pStyle w:val="Koptekst"/>
    </w:pPr>
    <w:r>
      <w:rPr>
        <w:noProof/>
      </w:rPr>
      <w:pict w14:anchorId="59751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323164" o:spid="_x0000_s1029" type="#_x0000_t75" alt="" style="position:absolute;margin-left:0;margin-top:0;width:451pt;height:451pt;z-index:-251650048;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CA11" w14:textId="20003A5B" w:rsidR="00552A23" w:rsidRDefault="00561024">
    <w:pPr>
      <w:pStyle w:val="Koptekst"/>
    </w:pPr>
    <w:r>
      <w:rPr>
        <w:noProof/>
      </w:rPr>
      <w:pict w14:anchorId="43CB77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323162" o:spid="_x0000_s1028" type="#_x0000_t75" alt="" style="position:absolute;margin-left:0;margin-top:0;width:451pt;height:451pt;z-index:-251656192;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4C1D" w14:textId="021A6D09" w:rsidR="00552A23" w:rsidRDefault="00561024">
    <w:pPr>
      <w:pStyle w:val="Koptekst"/>
    </w:pPr>
    <w:r>
      <w:rPr>
        <w:noProof/>
      </w:rPr>
      <w:pict w14:anchorId="4AD590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323166" o:spid="_x0000_s1027" type="#_x0000_t75" alt="" style="position:absolute;margin-left:0;margin-top:0;width:451pt;height:451pt;z-index:-251643904;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1693C" w14:textId="39B64967" w:rsidR="00552A23" w:rsidRDefault="00561024">
    <w:pPr>
      <w:pStyle w:val="Koptekst"/>
    </w:pPr>
    <w:r>
      <w:rPr>
        <w:noProof/>
      </w:rPr>
      <w:pict w14:anchorId="212ACF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323167" o:spid="_x0000_s1026" type="#_x0000_t75" alt="" style="position:absolute;margin-left:0;margin-top:0;width:451pt;height:451pt;z-index:-251640832;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AE6E1" w14:textId="6B6FE5B0" w:rsidR="00552A23" w:rsidRDefault="00561024">
    <w:pPr>
      <w:pStyle w:val="Koptekst"/>
    </w:pPr>
    <w:r>
      <w:rPr>
        <w:noProof/>
      </w:rPr>
      <w:pict w14:anchorId="3ECB72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1323165" o:spid="_x0000_s1025" type="#_x0000_t75" alt="" style="position:absolute;margin-left:0;margin-top:0;width:451pt;height:451pt;z-index:-251646976;mso-wrap-edited:f;mso-width-percent:0;mso-height-percent:0;mso-position-horizontal:center;mso-position-horizontal-relative:margin;mso-position-vertical:center;mso-position-vertical-relative:margin;mso-width-percent:0;mso-height-percent:0" o:allowincell="f">
          <v:imagedata r:id="rId1" o:title="BRICS REAL ESTATE Logo - Black with Transparent Backgrou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939"/>
    <w:multiLevelType w:val="multilevel"/>
    <w:tmpl w:val="CF5C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C6B87"/>
    <w:multiLevelType w:val="multilevel"/>
    <w:tmpl w:val="825EEA56"/>
    <w:styleLink w:val="NLContentsNumberedListStyle"/>
    <w:lvl w:ilvl="0">
      <w:start w:val="1"/>
      <w:numFmt w:val="decimal"/>
      <w:pStyle w:val="NLContentsListLevel0"/>
      <w:lvlText w:val="%1."/>
      <w:lvlJc w:val="left"/>
      <w:pPr>
        <w:ind w:left="720" w:hanging="720"/>
      </w:pPr>
      <w:rPr>
        <w:rFonts w:hint="default"/>
      </w:rPr>
    </w:lvl>
    <w:lvl w:ilvl="1">
      <w:start w:val="1"/>
      <w:numFmt w:val="decimal"/>
      <w:pStyle w:val="NLContentsListLevel1"/>
      <w:lvlText w:val="%1.%2."/>
      <w:lvlJc w:val="left"/>
      <w:pPr>
        <w:tabs>
          <w:tab w:val="num" w:pos="864"/>
        </w:tabs>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47D6E0F"/>
    <w:multiLevelType w:val="multilevel"/>
    <w:tmpl w:val="96FCE9BA"/>
    <w:styleLink w:val="NLNumberedBodyListStyle"/>
    <w:lvl w:ilvl="0">
      <w:start w:val="1"/>
      <w:numFmt w:val="decimal"/>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3" w15:restartNumberingAfterBreak="0">
    <w:nsid w:val="0A823FE6"/>
    <w:multiLevelType w:val="multilevel"/>
    <w:tmpl w:val="4D14843C"/>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4" w15:restartNumberingAfterBreak="0">
    <w:nsid w:val="12323F65"/>
    <w:multiLevelType w:val="multilevel"/>
    <w:tmpl w:val="BD4A6AA4"/>
    <w:lvl w:ilvl="0">
      <w:start w:val="7"/>
      <w:numFmt w:val="decimal"/>
      <w:pStyle w:val="Kop1"/>
      <w:lvlText w:val="%1."/>
      <w:lvlJc w:val="left"/>
      <w:pPr>
        <w:tabs>
          <w:tab w:val="num" w:pos="720"/>
        </w:tabs>
        <w:ind w:left="0" w:firstLine="0"/>
      </w:pPr>
      <w:rPr>
        <w:rFonts w:hint="default"/>
        <w:color w:val="auto"/>
      </w:rPr>
    </w:lvl>
    <w:lvl w:ilvl="1">
      <w:start w:val="1"/>
      <w:numFmt w:val="decimal"/>
      <w:pStyle w:val="NLNumberedBodyLevel1"/>
      <w:lvlText w:val="%1.%2."/>
      <w:lvlJc w:val="left"/>
      <w:pPr>
        <w:tabs>
          <w:tab w:val="num" w:pos="1440"/>
        </w:tabs>
        <w:ind w:left="1440" w:hanging="720"/>
      </w:pPr>
      <w:rPr>
        <w:rFonts w:hint="default"/>
      </w:rPr>
    </w:lvl>
    <w:lvl w:ilvl="2">
      <w:start w:val="1"/>
      <w:numFmt w:val="decimal"/>
      <w:pStyle w:val="NLNumberedBodyLevel2"/>
      <w:lvlText w:val="%1.%2.%3"/>
      <w:lvlJc w:val="left"/>
      <w:pPr>
        <w:tabs>
          <w:tab w:val="num" w:pos="2304"/>
        </w:tabs>
        <w:ind w:left="2304" w:hanging="864"/>
      </w:pPr>
      <w:rPr>
        <w:rFonts w:hint="default"/>
      </w:rPr>
    </w:lvl>
    <w:lvl w:ilvl="3">
      <w:start w:val="1"/>
      <w:numFmt w:val="decimal"/>
      <w:pStyle w:val="NLNumberedBodyLevel3"/>
      <w:lvlText w:val="%1.%2.%3.%4"/>
      <w:lvlJc w:val="left"/>
      <w:pPr>
        <w:tabs>
          <w:tab w:val="num" w:pos="3456"/>
        </w:tabs>
        <w:ind w:left="3456" w:hanging="1152"/>
      </w:pPr>
      <w:rPr>
        <w:rFonts w:hint="default"/>
      </w:rPr>
    </w:lvl>
    <w:lvl w:ilvl="4">
      <w:start w:val="1"/>
      <w:numFmt w:val="decimal"/>
      <w:pStyle w:val="NLNumberedBodyLevel4"/>
      <w:lvlText w:val="%1.%2.%3.%4.%5"/>
      <w:lvlJc w:val="left"/>
      <w:pPr>
        <w:tabs>
          <w:tab w:val="num" w:pos="4752"/>
        </w:tabs>
        <w:ind w:left="4752" w:hanging="1296"/>
      </w:pPr>
      <w:rPr>
        <w:rFonts w:hint="default"/>
      </w:rPr>
    </w:lvl>
    <w:lvl w:ilvl="5">
      <w:start w:val="1"/>
      <w:numFmt w:val="decimal"/>
      <w:pStyle w:val="NLNumberedBodyLevel5"/>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5" w15:restartNumberingAfterBreak="0">
    <w:nsid w:val="15076AB2"/>
    <w:multiLevelType w:val="multilevel"/>
    <w:tmpl w:val="81925628"/>
    <w:numStyleLink w:val="NLNumberedBodyListStyleNoHeadings"/>
  </w:abstractNum>
  <w:abstractNum w:abstractNumId="6" w15:restartNumberingAfterBreak="0">
    <w:nsid w:val="1C227817"/>
    <w:multiLevelType w:val="multilevel"/>
    <w:tmpl w:val="D9E2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557803"/>
    <w:multiLevelType w:val="multilevel"/>
    <w:tmpl w:val="4D14843C"/>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8" w15:restartNumberingAfterBreak="0">
    <w:nsid w:val="31A41405"/>
    <w:multiLevelType w:val="multilevel"/>
    <w:tmpl w:val="75CED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5279CB"/>
    <w:multiLevelType w:val="multilevel"/>
    <w:tmpl w:val="B23A1268"/>
    <w:numStyleLink w:val="NLAltNumberedListStyle"/>
  </w:abstractNum>
  <w:abstractNum w:abstractNumId="10" w15:restartNumberingAfterBreak="0">
    <w:nsid w:val="3A713AD1"/>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1" w15:restartNumberingAfterBreak="0">
    <w:nsid w:val="3C8B64E2"/>
    <w:multiLevelType w:val="multilevel"/>
    <w:tmpl w:val="96FCE9BA"/>
    <w:numStyleLink w:val="NLNumberedBodyListStyle"/>
  </w:abstractNum>
  <w:abstractNum w:abstractNumId="12" w15:restartNumberingAfterBreak="0">
    <w:nsid w:val="43D21A4E"/>
    <w:multiLevelType w:val="multilevel"/>
    <w:tmpl w:val="825EEA56"/>
    <w:numStyleLink w:val="NLContentsNumberedListStyle"/>
  </w:abstractNum>
  <w:abstractNum w:abstractNumId="13" w15:restartNumberingAfterBreak="0">
    <w:nsid w:val="57DD7CFD"/>
    <w:multiLevelType w:val="multilevel"/>
    <w:tmpl w:val="6832AA0A"/>
    <w:lvl w:ilvl="0">
      <w:start w:val="1"/>
      <w:numFmt w:val="decimal"/>
      <w:lvlText w:val="%1."/>
      <w:lvlJc w:val="left"/>
      <w:pPr>
        <w:tabs>
          <w:tab w:val="num" w:pos="720"/>
        </w:tabs>
        <w:ind w:left="0" w:firstLine="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decimal"/>
      <w:lvlText w:val="%1.%2.%3"/>
      <w:lvlJc w:val="left"/>
      <w:pPr>
        <w:tabs>
          <w:tab w:val="num" w:pos="2304"/>
        </w:tabs>
        <w:ind w:left="2304" w:hanging="864"/>
      </w:pPr>
      <w:rPr>
        <w:rFonts w:hint="default"/>
      </w:rPr>
    </w:lvl>
    <w:lvl w:ilvl="3">
      <w:start w:val="1"/>
      <w:numFmt w:val="decimal"/>
      <w:lvlText w:val="%1.%2.%3.%4"/>
      <w:lvlJc w:val="left"/>
      <w:pPr>
        <w:tabs>
          <w:tab w:val="num" w:pos="3456"/>
        </w:tabs>
        <w:ind w:left="3456" w:hanging="1152"/>
      </w:pPr>
      <w:rPr>
        <w:rFonts w:hint="default"/>
      </w:rPr>
    </w:lvl>
    <w:lvl w:ilvl="4">
      <w:start w:val="1"/>
      <w:numFmt w:val="decimal"/>
      <w:lvlText w:val="%1.%2.%3.%4.%5"/>
      <w:lvlJc w:val="left"/>
      <w:pPr>
        <w:tabs>
          <w:tab w:val="num" w:pos="4752"/>
        </w:tabs>
        <w:ind w:left="4752" w:hanging="1296"/>
      </w:pPr>
      <w:rPr>
        <w:rFonts w:hint="default"/>
      </w:rPr>
    </w:lvl>
    <w:lvl w:ilvl="5">
      <w:start w:val="1"/>
      <w:numFmt w:val="decimal"/>
      <w:lvlText w:val="%1.%2.%3.%4.%5.%6"/>
      <w:lvlJc w:val="left"/>
      <w:pPr>
        <w:ind w:left="3600" w:firstLine="0"/>
      </w:pPr>
      <w:rPr>
        <w:rFonts w:hint="default"/>
      </w:rPr>
    </w:lvl>
    <w:lvl w:ilvl="6">
      <w:start w:val="1"/>
      <w:numFmt w:val="decimal"/>
      <w:lvlText w:val="%1.%2.%3.%4.%5.%6.%7"/>
      <w:lvlJc w:val="left"/>
      <w:pPr>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abstractNum w:abstractNumId="14" w15:restartNumberingAfterBreak="0">
    <w:nsid w:val="65151243"/>
    <w:multiLevelType w:val="multilevel"/>
    <w:tmpl w:val="B23A1268"/>
    <w:styleLink w:val="NLAltNumberedListStyle"/>
    <w:lvl w:ilvl="0">
      <w:start w:val="1"/>
      <w:numFmt w:val="decimal"/>
      <w:pStyle w:val="NLAltNumberedBodyLevel0"/>
      <w:lvlText w:val="%1."/>
      <w:lvlJc w:val="left"/>
      <w:pPr>
        <w:ind w:left="720" w:hanging="720"/>
      </w:pPr>
      <w:rPr>
        <w:rFonts w:hint="default"/>
      </w:rPr>
    </w:lvl>
    <w:lvl w:ilvl="1">
      <w:start w:val="1"/>
      <w:numFmt w:val="decimal"/>
      <w:pStyle w:val="NLAltNumberedBodyLevel1"/>
      <w:lvlText w:val="%1.%2."/>
      <w:lvlJc w:val="left"/>
      <w:pPr>
        <w:ind w:left="1440" w:hanging="720"/>
      </w:pPr>
      <w:rPr>
        <w:rFonts w:hint="default"/>
      </w:rPr>
    </w:lvl>
    <w:lvl w:ilvl="2">
      <w:start w:val="1"/>
      <w:numFmt w:val="decimal"/>
      <w:pStyle w:val="NLAltNumberedBodyLevel2"/>
      <w:lvlText w:val="%1.%2.%3."/>
      <w:lvlJc w:val="left"/>
      <w:pPr>
        <w:ind w:left="2304" w:hanging="86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6EB0018"/>
    <w:multiLevelType w:val="multilevel"/>
    <w:tmpl w:val="81925628"/>
    <w:styleLink w:val="NLNumberedBodyListStyleNoHeadings"/>
    <w:lvl w:ilvl="0">
      <w:start w:val="1"/>
      <w:numFmt w:val="decimal"/>
      <w:pStyle w:val="NLNumberedBodyLevel0"/>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692474"/>
    <w:multiLevelType w:val="hybridMultilevel"/>
    <w:tmpl w:val="82D474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3DB60B3"/>
    <w:multiLevelType w:val="multilevel"/>
    <w:tmpl w:val="17B0F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7F399C"/>
    <w:multiLevelType w:val="multilevel"/>
    <w:tmpl w:val="C0E6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F133E3B"/>
    <w:multiLevelType w:val="multilevel"/>
    <w:tmpl w:val="B23A1268"/>
    <w:numStyleLink w:val="NLAltNumberedListStyle"/>
  </w:abstractNum>
  <w:num w:numId="1" w16cid:durableId="1523857030">
    <w:abstractNumId w:val="2"/>
  </w:num>
  <w:num w:numId="2" w16cid:durableId="615331925">
    <w:abstractNumId w:val="15"/>
  </w:num>
  <w:num w:numId="3" w16cid:durableId="1860436119">
    <w:abstractNumId w:val="5"/>
    <w:lvlOverride w:ilvl="0">
      <w:lvl w:ilvl="0">
        <w:start w:val="1"/>
        <w:numFmt w:val="decimal"/>
        <w:pStyle w:val="NLNumberedBodyLevel0"/>
        <w:lvlText w:val="%1."/>
        <w:lvlJc w:val="left"/>
        <w:pPr>
          <w:tabs>
            <w:tab w:val="num" w:pos="720"/>
          </w:tabs>
          <w:ind w:left="720" w:hanging="720"/>
        </w:pPr>
        <w:rPr>
          <w:rFonts w:hint="default"/>
          <w:color w:val="auto"/>
        </w:rPr>
      </w:lvl>
    </w:lvlOverride>
  </w:num>
  <w:num w:numId="4" w16cid:durableId="716511358">
    <w:abstractNumId w:val="11"/>
    <w:lvlOverride w:ilvl="0">
      <w:lvl w:ilvl="0">
        <w:numFmt w:val="decimal"/>
        <w:lvlText w:val=""/>
        <w:lvlJc w:val="left"/>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lvlOverride w:ilvl="1">
      <w:lvl w:ilvl="1">
        <w:start w:val="1"/>
        <w:numFmt w:val="decimal"/>
        <w:lvlText w:val="%1.%2."/>
        <w:lvlJc w:val="left"/>
        <w:pPr>
          <w:tabs>
            <w:tab w:val="num" w:pos="1440"/>
          </w:tabs>
          <w:ind w:left="1440" w:hanging="720"/>
        </w:pPr>
        <w:rPr>
          <w:rFonts w:hint="default"/>
          <w:color w:val="auto"/>
        </w:rPr>
      </w:lvl>
    </w:lvlOverride>
  </w:num>
  <w:num w:numId="5" w16cid:durableId="646740768">
    <w:abstractNumId w:val="14"/>
  </w:num>
  <w:num w:numId="6" w16cid:durableId="2032031259">
    <w:abstractNumId w:val="9"/>
    <w:lvlOverride w:ilvl="0">
      <w:lvl w:ilvl="0">
        <w:start w:val="1"/>
        <w:numFmt w:val="decimal"/>
        <w:lvlText w:val="%1."/>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Override>
  </w:num>
  <w:num w:numId="7" w16cid:durableId="1585072995">
    <w:abstractNumId w:val="1"/>
  </w:num>
  <w:num w:numId="8" w16cid:durableId="768814484">
    <w:abstractNumId w:val="19"/>
  </w:num>
  <w:num w:numId="9" w16cid:durableId="1131900591">
    <w:abstractNumId w:val="12"/>
  </w:num>
  <w:num w:numId="10" w16cid:durableId="1409157309">
    <w:abstractNumId w:val="4"/>
  </w:num>
  <w:num w:numId="11" w16cid:durableId="1865630699">
    <w:abstractNumId w:val="10"/>
  </w:num>
  <w:num w:numId="12" w16cid:durableId="606540780">
    <w:abstractNumId w:val="13"/>
  </w:num>
  <w:num w:numId="13" w16cid:durableId="2014380055">
    <w:abstractNumId w:val="3"/>
  </w:num>
  <w:num w:numId="14" w16cid:durableId="2110923688">
    <w:abstractNumId w:val="7"/>
  </w:num>
  <w:num w:numId="15" w16cid:durableId="311836611">
    <w:abstractNumId w:val="4"/>
  </w:num>
  <w:num w:numId="16" w16cid:durableId="1473986124">
    <w:abstractNumId w:val="16"/>
  </w:num>
  <w:num w:numId="17" w16cid:durableId="528448060">
    <w:abstractNumId w:val="6"/>
  </w:num>
  <w:num w:numId="18" w16cid:durableId="1328630049">
    <w:abstractNumId w:val="0"/>
  </w:num>
  <w:num w:numId="19" w16cid:durableId="495153472">
    <w:abstractNumId w:val="18"/>
  </w:num>
  <w:num w:numId="20" w16cid:durableId="1289356609">
    <w:abstractNumId w:val="8"/>
  </w:num>
  <w:num w:numId="21" w16cid:durableId="1385250932">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hyphenationZone w:val="425"/>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O2MDSwNDSysDA2tjBS0lEKTi0uzszPAykwqQUA8js1eiwAAAA="/>
  </w:docVars>
  <w:rsids>
    <w:rsidRoot w:val="003A4AD9"/>
    <w:rsid w:val="00012CD7"/>
    <w:rsid w:val="000265E1"/>
    <w:rsid w:val="000362C9"/>
    <w:rsid w:val="00043BA4"/>
    <w:rsid w:val="000455D8"/>
    <w:rsid w:val="000811E0"/>
    <w:rsid w:val="00083B45"/>
    <w:rsid w:val="00094149"/>
    <w:rsid w:val="000A1ED1"/>
    <w:rsid w:val="000B346E"/>
    <w:rsid w:val="000C6AF7"/>
    <w:rsid w:val="000E455F"/>
    <w:rsid w:val="000E4F74"/>
    <w:rsid w:val="000E68F7"/>
    <w:rsid w:val="000F22F5"/>
    <w:rsid w:val="00111155"/>
    <w:rsid w:val="0011646A"/>
    <w:rsid w:val="00147C00"/>
    <w:rsid w:val="00150288"/>
    <w:rsid w:val="0015214A"/>
    <w:rsid w:val="00162C03"/>
    <w:rsid w:val="00171C42"/>
    <w:rsid w:val="001778D5"/>
    <w:rsid w:val="00177F3E"/>
    <w:rsid w:val="00187CF2"/>
    <w:rsid w:val="00190AD4"/>
    <w:rsid w:val="001957F8"/>
    <w:rsid w:val="00197A4B"/>
    <w:rsid w:val="001B35B7"/>
    <w:rsid w:val="001C0677"/>
    <w:rsid w:val="001C569A"/>
    <w:rsid w:val="001E3749"/>
    <w:rsid w:val="00202A06"/>
    <w:rsid w:val="0020399D"/>
    <w:rsid w:val="002103CB"/>
    <w:rsid w:val="00214DD3"/>
    <w:rsid w:val="002207E7"/>
    <w:rsid w:val="00233078"/>
    <w:rsid w:val="00241F7E"/>
    <w:rsid w:val="002514A8"/>
    <w:rsid w:val="00267B04"/>
    <w:rsid w:val="00276B67"/>
    <w:rsid w:val="00282A3E"/>
    <w:rsid w:val="0028353A"/>
    <w:rsid w:val="002A1649"/>
    <w:rsid w:val="002D09E9"/>
    <w:rsid w:val="002D6A1B"/>
    <w:rsid w:val="002E67FA"/>
    <w:rsid w:val="002F50AF"/>
    <w:rsid w:val="00307122"/>
    <w:rsid w:val="003175F7"/>
    <w:rsid w:val="003268C1"/>
    <w:rsid w:val="00331499"/>
    <w:rsid w:val="00335E7E"/>
    <w:rsid w:val="00337C7A"/>
    <w:rsid w:val="003411D4"/>
    <w:rsid w:val="00341AD3"/>
    <w:rsid w:val="00355322"/>
    <w:rsid w:val="003752EF"/>
    <w:rsid w:val="00382AF6"/>
    <w:rsid w:val="003934FA"/>
    <w:rsid w:val="003A0773"/>
    <w:rsid w:val="003A4AD9"/>
    <w:rsid w:val="003A7C7A"/>
    <w:rsid w:val="003B1FBD"/>
    <w:rsid w:val="003E0CDE"/>
    <w:rsid w:val="0042412A"/>
    <w:rsid w:val="00434FAE"/>
    <w:rsid w:val="00456F7D"/>
    <w:rsid w:val="00457729"/>
    <w:rsid w:val="0047085F"/>
    <w:rsid w:val="00472CD0"/>
    <w:rsid w:val="004A0FAD"/>
    <w:rsid w:val="004B1D9B"/>
    <w:rsid w:val="004B6180"/>
    <w:rsid w:val="004C24EE"/>
    <w:rsid w:val="004C7323"/>
    <w:rsid w:val="004C7737"/>
    <w:rsid w:val="004D28E5"/>
    <w:rsid w:val="004D5028"/>
    <w:rsid w:val="004D54D8"/>
    <w:rsid w:val="004E75AE"/>
    <w:rsid w:val="004F209B"/>
    <w:rsid w:val="004F326D"/>
    <w:rsid w:val="00502799"/>
    <w:rsid w:val="005202A8"/>
    <w:rsid w:val="005404B0"/>
    <w:rsid w:val="0054615D"/>
    <w:rsid w:val="005475B6"/>
    <w:rsid w:val="00552A23"/>
    <w:rsid w:val="00554B93"/>
    <w:rsid w:val="00555248"/>
    <w:rsid w:val="00560DED"/>
    <w:rsid w:val="00561024"/>
    <w:rsid w:val="005650EB"/>
    <w:rsid w:val="00585F6F"/>
    <w:rsid w:val="00587F2F"/>
    <w:rsid w:val="005B52FD"/>
    <w:rsid w:val="005D45EE"/>
    <w:rsid w:val="005F2C43"/>
    <w:rsid w:val="00610014"/>
    <w:rsid w:val="006212D1"/>
    <w:rsid w:val="00656BD2"/>
    <w:rsid w:val="00673853"/>
    <w:rsid w:val="00676133"/>
    <w:rsid w:val="00677AA8"/>
    <w:rsid w:val="0068172D"/>
    <w:rsid w:val="0068253A"/>
    <w:rsid w:val="006B04AB"/>
    <w:rsid w:val="006C16D9"/>
    <w:rsid w:val="006C3490"/>
    <w:rsid w:val="006D1F75"/>
    <w:rsid w:val="006D4195"/>
    <w:rsid w:val="006E091A"/>
    <w:rsid w:val="006E16BA"/>
    <w:rsid w:val="006E2B03"/>
    <w:rsid w:val="006E3C1F"/>
    <w:rsid w:val="006F319F"/>
    <w:rsid w:val="007011D8"/>
    <w:rsid w:val="007059E0"/>
    <w:rsid w:val="00716E23"/>
    <w:rsid w:val="007209EF"/>
    <w:rsid w:val="00745CC0"/>
    <w:rsid w:val="0075256C"/>
    <w:rsid w:val="00754B17"/>
    <w:rsid w:val="0079046D"/>
    <w:rsid w:val="007B28C3"/>
    <w:rsid w:val="007B64FA"/>
    <w:rsid w:val="007E283C"/>
    <w:rsid w:val="007F0705"/>
    <w:rsid w:val="007F2E39"/>
    <w:rsid w:val="007F785A"/>
    <w:rsid w:val="008063E9"/>
    <w:rsid w:val="00812D71"/>
    <w:rsid w:val="00824B84"/>
    <w:rsid w:val="008420D9"/>
    <w:rsid w:val="0084612D"/>
    <w:rsid w:val="00850CBE"/>
    <w:rsid w:val="00860A48"/>
    <w:rsid w:val="008A4177"/>
    <w:rsid w:val="008B4EA8"/>
    <w:rsid w:val="008E6640"/>
    <w:rsid w:val="008E7BB4"/>
    <w:rsid w:val="009164C3"/>
    <w:rsid w:val="00927AF5"/>
    <w:rsid w:val="00930BF2"/>
    <w:rsid w:val="009506DB"/>
    <w:rsid w:val="00951DAB"/>
    <w:rsid w:val="00961359"/>
    <w:rsid w:val="00977E4A"/>
    <w:rsid w:val="00983187"/>
    <w:rsid w:val="00996463"/>
    <w:rsid w:val="009A1EAB"/>
    <w:rsid w:val="009A53B0"/>
    <w:rsid w:val="009A5A88"/>
    <w:rsid w:val="009B6DED"/>
    <w:rsid w:val="009C1CCC"/>
    <w:rsid w:val="009D4108"/>
    <w:rsid w:val="009F36DB"/>
    <w:rsid w:val="00A13A8B"/>
    <w:rsid w:val="00A42CB5"/>
    <w:rsid w:val="00A53CAF"/>
    <w:rsid w:val="00A56457"/>
    <w:rsid w:val="00A61DE7"/>
    <w:rsid w:val="00A6202F"/>
    <w:rsid w:val="00A62D45"/>
    <w:rsid w:val="00A647EE"/>
    <w:rsid w:val="00A7145E"/>
    <w:rsid w:val="00A73678"/>
    <w:rsid w:val="00A75917"/>
    <w:rsid w:val="00A836C4"/>
    <w:rsid w:val="00A84630"/>
    <w:rsid w:val="00AA3B19"/>
    <w:rsid w:val="00AB0507"/>
    <w:rsid w:val="00AB742A"/>
    <w:rsid w:val="00AE4E35"/>
    <w:rsid w:val="00AF44C5"/>
    <w:rsid w:val="00B0025D"/>
    <w:rsid w:val="00B0621C"/>
    <w:rsid w:val="00B1478C"/>
    <w:rsid w:val="00B31AE8"/>
    <w:rsid w:val="00B512DB"/>
    <w:rsid w:val="00B51E73"/>
    <w:rsid w:val="00B5343D"/>
    <w:rsid w:val="00B632BF"/>
    <w:rsid w:val="00B670EA"/>
    <w:rsid w:val="00B80AD7"/>
    <w:rsid w:val="00B81111"/>
    <w:rsid w:val="00B85ED6"/>
    <w:rsid w:val="00B9260A"/>
    <w:rsid w:val="00B961F9"/>
    <w:rsid w:val="00BA4EB7"/>
    <w:rsid w:val="00BA698E"/>
    <w:rsid w:val="00BB091C"/>
    <w:rsid w:val="00BC2F1B"/>
    <w:rsid w:val="00BD3DDD"/>
    <w:rsid w:val="00BD64E1"/>
    <w:rsid w:val="00BD7B6F"/>
    <w:rsid w:val="00BE1D1D"/>
    <w:rsid w:val="00BE2746"/>
    <w:rsid w:val="00BF4656"/>
    <w:rsid w:val="00C01D18"/>
    <w:rsid w:val="00C040E7"/>
    <w:rsid w:val="00C10393"/>
    <w:rsid w:val="00C10A85"/>
    <w:rsid w:val="00C14073"/>
    <w:rsid w:val="00C16914"/>
    <w:rsid w:val="00C503C8"/>
    <w:rsid w:val="00C50664"/>
    <w:rsid w:val="00C62651"/>
    <w:rsid w:val="00CB23AA"/>
    <w:rsid w:val="00CC4893"/>
    <w:rsid w:val="00CD299F"/>
    <w:rsid w:val="00CF0740"/>
    <w:rsid w:val="00D22AFA"/>
    <w:rsid w:val="00D316BA"/>
    <w:rsid w:val="00D33EAC"/>
    <w:rsid w:val="00D52240"/>
    <w:rsid w:val="00D57EC7"/>
    <w:rsid w:val="00D81D22"/>
    <w:rsid w:val="00D92BDD"/>
    <w:rsid w:val="00D94713"/>
    <w:rsid w:val="00D95339"/>
    <w:rsid w:val="00DA1DB4"/>
    <w:rsid w:val="00DA597F"/>
    <w:rsid w:val="00DA642A"/>
    <w:rsid w:val="00DB6DDD"/>
    <w:rsid w:val="00E1720C"/>
    <w:rsid w:val="00E203D0"/>
    <w:rsid w:val="00E22594"/>
    <w:rsid w:val="00E24C85"/>
    <w:rsid w:val="00E26CBF"/>
    <w:rsid w:val="00E27B5A"/>
    <w:rsid w:val="00E30AE7"/>
    <w:rsid w:val="00E655BF"/>
    <w:rsid w:val="00E65F10"/>
    <w:rsid w:val="00E709B0"/>
    <w:rsid w:val="00EC152E"/>
    <w:rsid w:val="00ED7D79"/>
    <w:rsid w:val="00EE0FF7"/>
    <w:rsid w:val="00EE14D2"/>
    <w:rsid w:val="00EF300B"/>
    <w:rsid w:val="00EF3AE7"/>
    <w:rsid w:val="00F070F1"/>
    <w:rsid w:val="00F10363"/>
    <w:rsid w:val="00F117B5"/>
    <w:rsid w:val="00F132A7"/>
    <w:rsid w:val="00F1353F"/>
    <w:rsid w:val="00F372D3"/>
    <w:rsid w:val="00F429FE"/>
    <w:rsid w:val="00F431FC"/>
    <w:rsid w:val="00F46D2A"/>
    <w:rsid w:val="00F51EBB"/>
    <w:rsid w:val="00F5309E"/>
    <w:rsid w:val="00F55AA3"/>
    <w:rsid w:val="00F57388"/>
    <w:rsid w:val="00F67949"/>
    <w:rsid w:val="00F76F1F"/>
    <w:rsid w:val="00F81F62"/>
    <w:rsid w:val="00F90B90"/>
    <w:rsid w:val="00FA6108"/>
    <w:rsid w:val="00FB060A"/>
    <w:rsid w:val="00FB78C0"/>
    <w:rsid w:val="00FC1041"/>
    <w:rsid w:val="00FC37D3"/>
    <w:rsid w:val="00FD11AC"/>
    <w:rsid w:val="00FE0F2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33274"/>
  <w15:docId w15:val="{398DF8E0-D2EB-4149-890E-D1CC74EB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F2C43"/>
    <w:pPr>
      <w:spacing w:before="240" w:after="240" w:line="276" w:lineRule="auto"/>
    </w:pPr>
    <w:rPr>
      <w:rFonts w:ascii="Arial" w:hAnsi="Arial"/>
      <w:sz w:val="24"/>
      <w:szCs w:val="22"/>
      <w:lang w:val="en-GB"/>
    </w:rPr>
  </w:style>
  <w:style w:type="paragraph" w:styleId="Kop1">
    <w:name w:val="heading 1"/>
    <w:next w:val="NLNonNumberedBody"/>
    <w:link w:val="Kop1Char"/>
    <w:uiPriority w:val="9"/>
    <w:qFormat/>
    <w:rsid w:val="004C7323"/>
    <w:pPr>
      <w:keepNext/>
      <w:numPr>
        <w:numId w:val="10"/>
      </w:numPr>
      <w:spacing w:before="720" w:after="240" w:line="276" w:lineRule="auto"/>
      <w:outlineLvl w:val="0"/>
    </w:pPr>
    <w:rPr>
      <w:rFonts w:ascii="Arial" w:eastAsia="Times New Roman" w:hAnsi="Arial"/>
      <w:b/>
      <w:bCs/>
      <w:sz w:val="32"/>
      <w:szCs w:val="28"/>
      <w:lang w:val="en-GB"/>
    </w:rPr>
  </w:style>
  <w:style w:type="paragraph" w:styleId="Kop2">
    <w:name w:val="heading 2"/>
    <w:next w:val="Standaard"/>
    <w:link w:val="Kop2Char"/>
    <w:uiPriority w:val="9"/>
    <w:unhideWhenUsed/>
    <w:qFormat/>
    <w:rsid w:val="005F2C43"/>
    <w:pPr>
      <w:keepNext/>
      <w:keepLines/>
      <w:spacing w:before="200" w:after="240" w:line="276" w:lineRule="auto"/>
      <w:outlineLvl w:val="1"/>
    </w:pPr>
    <w:rPr>
      <w:rFonts w:ascii="Arial" w:eastAsia="Times New Roman" w:hAnsi="Arial"/>
      <w:b/>
      <w:bCs/>
      <w:sz w:val="32"/>
      <w:szCs w:val="26"/>
      <w:lang w:val="en-GB"/>
    </w:rPr>
  </w:style>
  <w:style w:type="paragraph" w:styleId="Kop3">
    <w:name w:val="heading 3"/>
    <w:basedOn w:val="Standaard"/>
    <w:next w:val="Standaard"/>
    <w:link w:val="Kop3Char"/>
    <w:uiPriority w:val="9"/>
    <w:unhideWhenUsed/>
    <w:qFormat/>
    <w:rsid w:val="006E3C1F"/>
    <w:pPr>
      <w:keepNext/>
      <w:spacing w:after="60"/>
      <w:outlineLvl w:val="2"/>
    </w:pPr>
    <w:rPr>
      <w:rFonts w:ascii="Cambria" w:eastAsia="Times New Roman" w:hAnsi="Cambria"/>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4C7323"/>
    <w:rPr>
      <w:rFonts w:ascii="Arial" w:eastAsia="Times New Roman" w:hAnsi="Arial"/>
      <w:b/>
      <w:bCs/>
      <w:sz w:val="32"/>
      <w:szCs w:val="28"/>
      <w:lang w:val="en-GB"/>
    </w:rPr>
  </w:style>
  <w:style w:type="paragraph" w:customStyle="1" w:styleId="NLNonNumberedBody">
    <w:name w:val="NL Non Numbered Body"/>
    <w:qFormat/>
    <w:rsid w:val="00043BA4"/>
    <w:pPr>
      <w:spacing w:before="240" w:after="240" w:line="276" w:lineRule="auto"/>
      <w:ind w:left="720"/>
      <w:outlineLvl w:val="0"/>
    </w:pPr>
    <w:rPr>
      <w:rFonts w:ascii="Arial" w:hAnsi="Arial"/>
      <w:sz w:val="24"/>
      <w:szCs w:val="22"/>
      <w:lang w:val="en-GB"/>
    </w:rPr>
  </w:style>
  <w:style w:type="paragraph" w:customStyle="1" w:styleId="NLNumberedBodyLevel1">
    <w:name w:val="NL Numbered Body Level 1"/>
    <w:qFormat/>
    <w:rsid w:val="004C7323"/>
    <w:pPr>
      <w:numPr>
        <w:ilvl w:val="1"/>
        <w:numId w:val="10"/>
      </w:numPr>
      <w:spacing w:before="240" w:after="240" w:line="276" w:lineRule="auto"/>
    </w:pPr>
    <w:rPr>
      <w:rFonts w:ascii="Arial" w:hAnsi="Arial"/>
      <w:sz w:val="24"/>
      <w:szCs w:val="22"/>
      <w:lang w:val="en-GB"/>
    </w:rPr>
  </w:style>
  <w:style w:type="paragraph" w:customStyle="1" w:styleId="NLNumberedBodyLevel2">
    <w:name w:val="NL Numbered Body Level 2"/>
    <w:qFormat/>
    <w:rsid w:val="004C7323"/>
    <w:pPr>
      <w:numPr>
        <w:ilvl w:val="2"/>
        <w:numId w:val="10"/>
      </w:numPr>
      <w:spacing w:before="240" w:after="240" w:line="276" w:lineRule="auto"/>
    </w:pPr>
    <w:rPr>
      <w:rFonts w:ascii="Arial" w:hAnsi="Arial"/>
      <w:sz w:val="24"/>
      <w:szCs w:val="22"/>
      <w:lang w:val="en-GB"/>
    </w:rPr>
  </w:style>
  <w:style w:type="paragraph" w:customStyle="1" w:styleId="NLNumberedBodyLevel3">
    <w:name w:val="NL Numbered Body Level 3"/>
    <w:qFormat/>
    <w:rsid w:val="004C7323"/>
    <w:pPr>
      <w:numPr>
        <w:ilvl w:val="3"/>
        <w:numId w:val="10"/>
      </w:numPr>
      <w:spacing w:before="240" w:after="240" w:line="276" w:lineRule="auto"/>
    </w:pPr>
    <w:rPr>
      <w:rFonts w:ascii="Arial" w:hAnsi="Arial"/>
      <w:sz w:val="24"/>
      <w:szCs w:val="22"/>
      <w:lang w:val="en-GB"/>
    </w:rPr>
  </w:style>
  <w:style w:type="paragraph" w:customStyle="1" w:styleId="NLNumberedBodyLevel4">
    <w:name w:val="NL Numbered Body Level 4"/>
    <w:qFormat/>
    <w:rsid w:val="004C7323"/>
    <w:pPr>
      <w:numPr>
        <w:ilvl w:val="4"/>
        <w:numId w:val="10"/>
      </w:numPr>
      <w:spacing w:before="240" w:after="240" w:line="276" w:lineRule="auto"/>
    </w:pPr>
    <w:rPr>
      <w:rFonts w:ascii="Arial" w:hAnsi="Arial"/>
      <w:sz w:val="24"/>
      <w:szCs w:val="22"/>
      <w:lang w:val="en-GB"/>
    </w:rPr>
  </w:style>
  <w:style w:type="paragraph" w:customStyle="1" w:styleId="NLNumberedBodyLevel5">
    <w:name w:val="NL Numbered Body Level 5"/>
    <w:qFormat/>
    <w:rsid w:val="004C7323"/>
    <w:pPr>
      <w:numPr>
        <w:ilvl w:val="5"/>
        <w:numId w:val="10"/>
      </w:numPr>
      <w:spacing w:before="240" w:after="240" w:line="276" w:lineRule="auto"/>
    </w:pPr>
    <w:rPr>
      <w:rFonts w:ascii="Arial" w:hAnsi="Arial"/>
      <w:sz w:val="24"/>
      <w:szCs w:val="22"/>
      <w:lang w:val="en-GB"/>
    </w:rPr>
  </w:style>
  <w:style w:type="numbering" w:customStyle="1" w:styleId="NLNumberedBodyListStyle">
    <w:name w:val="NL Numbered Body List Style"/>
    <w:uiPriority w:val="99"/>
    <w:rsid w:val="004C7323"/>
    <w:pPr>
      <w:numPr>
        <w:numId w:val="1"/>
      </w:numPr>
    </w:pPr>
  </w:style>
  <w:style w:type="character" w:customStyle="1" w:styleId="Kop2Char">
    <w:name w:val="Kop 2 Char"/>
    <w:link w:val="Kop2"/>
    <w:uiPriority w:val="9"/>
    <w:rsid w:val="005F2C43"/>
    <w:rPr>
      <w:rFonts w:ascii="Arial" w:eastAsia="Times New Roman" w:hAnsi="Arial"/>
      <w:b/>
      <w:bCs/>
      <w:sz w:val="32"/>
      <w:szCs w:val="26"/>
      <w:lang w:val="en-GB" w:eastAsia="en-US" w:bidi="ar-SA"/>
    </w:rPr>
  </w:style>
  <w:style w:type="table" w:styleId="Tabelraster">
    <w:name w:val="Table Grid"/>
    <w:basedOn w:val="Standaardtabel"/>
    <w:uiPriority w:val="59"/>
    <w:rsid w:val="00EE0FF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Zwaar">
    <w:name w:val="Strong"/>
    <w:uiPriority w:val="22"/>
    <w:unhideWhenUsed/>
    <w:qFormat/>
    <w:rsid w:val="00EE0FF7"/>
    <w:rPr>
      <w:b/>
      <w:bCs/>
    </w:rPr>
  </w:style>
  <w:style w:type="paragraph" w:customStyle="1" w:styleId="NLNumberedBodyLevel0">
    <w:name w:val="NL Numbered Body Level 0"/>
    <w:qFormat/>
    <w:rsid w:val="004C7323"/>
    <w:pPr>
      <w:numPr>
        <w:numId w:val="3"/>
      </w:numPr>
      <w:spacing w:before="240" w:after="240" w:line="276" w:lineRule="auto"/>
    </w:pPr>
    <w:rPr>
      <w:rFonts w:ascii="Arial" w:hAnsi="Arial"/>
      <w:sz w:val="24"/>
      <w:szCs w:val="22"/>
      <w:lang w:val="en-GB"/>
    </w:rPr>
  </w:style>
  <w:style w:type="numbering" w:customStyle="1" w:styleId="NLNumberedBodyListStyleNoHeadings">
    <w:name w:val="NL Numbered Body List Style (No Headings)"/>
    <w:uiPriority w:val="99"/>
    <w:rsid w:val="004C7323"/>
    <w:pPr>
      <w:numPr>
        <w:numId w:val="2"/>
      </w:numPr>
    </w:pPr>
  </w:style>
  <w:style w:type="paragraph" w:customStyle="1" w:styleId="NLDocumentTitle">
    <w:name w:val="NL Document Title"/>
    <w:qFormat/>
    <w:rsid w:val="00B5343D"/>
    <w:pPr>
      <w:spacing w:before="240" w:after="480" w:line="276" w:lineRule="auto"/>
    </w:pPr>
    <w:rPr>
      <w:rFonts w:ascii="Arial" w:eastAsia="Times New Roman" w:hAnsi="Arial"/>
      <w:b/>
      <w:bCs/>
      <w:sz w:val="32"/>
      <w:szCs w:val="26"/>
      <w:lang w:val="en-GB"/>
    </w:rPr>
  </w:style>
  <w:style w:type="paragraph" w:customStyle="1" w:styleId="NLDocumentReference">
    <w:name w:val="NL Document Reference"/>
    <w:basedOn w:val="Standaard"/>
    <w:qFormat/>
    <w:rsid w:val="005F2C43"/>
    <w:rPr>
      <w:sz w:val="20"/>
    </w:rPr>
  </w:style>
  <w:style w:type="character" w:customStyle="1" w:styleId="NLBlueText">
    <w:name w:val="NL Blue Text"/>
    <w:uiPriority w:val="1"/>
    <w:qFormat/>
    <w:rsid w:val="007B28C3"/>
    <w:rPr>
      <w:rFonts w:ascii="Arial" w:hAnsi="Arial"/>
      <w:color w:val="0000FF"/>
      <w:sz w:val="24"/>
    </w:rPr>
  </w:style>
  <w:style w:type="paragraph" w:customStyle="1" w:styleId="NLNotesTitle">
    <w:name w:val="NL Notes Title"/>
    <w:qFormat/>
    <w:rsid w:val="00190AD4"/>
    <w:pPr>
      <w:spacing w:before="240" w:after="240" w:line="276" w:lineRule="auto"/>
    </w:pPr>
    <w:rPr>
      <w:rFonts w:ascii="Arial" w:eastAsia="Times New Roman" w:hAnsi="Arial"/>
      <w:b/>
      <w:bCs/>
      <w:color w:val="4F81BD"/>
      <w:sz w:val="40"/>
      <w:szCs w:val="26"/>
      <w:lang w:val="en-GB"/>
    </w:rPr>
  </w:style>
  <w:style w:type="paragraph" w:customStyle="1" w:styleId="NLNotesHeading1">
    <w:name w:val="NL Notes Heading 1"/>
    <w:qFormat/>
    <w:rsid w:val="00190AD4"/>
    <w:pPr>
      <w:spacing w:before="360" w:after="240" w:line="276" w:lineRule="auto"/>
    </w:pPr>
    <w:rPr>
      <w:rFonts w:ascii="Arial" w:eastAsia="Times New Roman" w:hAnsi="Arial"/>
      <w:b/>
      <w:bCs/>
      <w:sz w:val="24"/>
      <w:szCs w:val="28"/>
      <w:lang w:val="en-GB"/>
    </w:rPr>
  </w:style>
  <w:style w:type="paragraph" w:customStyle="1" w:styleId="NLNotesSectionTitle">
    <w:name w:val="NL Notes Section Title"/>
    <w:qFormat/>
    <w:rsid w:val="00043BA4"/>
    <w:pPr>
      <w:spacing w:before="600" w:after="240" w:line="276" w:lineRule="auto"/>
    </w:pPr>
    <w:rPr>
      <w:rFonts w:ascii="Arial" w:eastAsia="Times New Roman" w:hAnsi="Arial"/>
      <w:b/>
      <w:bCs/>
      <w:color w:val="4F81BD"/>
      <w:sz w:val="36"/>
      <w:szCs w:val="26"/>
      <w:lang w:val="en-GB"/>
    </w:rPr>
  </w:style>
  <w:style w:type="paragraph" w:customStyle="1" w:styleId="NLCopyrightTitle">
    <w:name w:val="NL Copyright Title"/>
    <w:qFormat/>
    <w:rsid w:val="00150288"/>
    <w:pPr>
      <w:spacing w:before="1920" w:after="240" w:line="276" w:lineRule="auto"/>
    </w:pPr>
    <w:rPr>
      <w:rFonts w:ascii="Arial" w:eastAsia="Times New Roman" w:hAnsi="Arial"/>
      <w:b/>
      <w:bCs/>
      <w:sz w:val="32"/>
      <w:szCs w:val="26"/>
      <w:lang w:val="en-GB"/>
    </w:rPr>
  </w:style>
  <w:style w:type="paragraph" w:customStyle="1" w:styleId="NLTableBody">
    <w:name w:val="NL Table Body"/>
    <w:qFormat/>
    <w:rsid w:val="005F2C43"/>
    <w:pPr>
      <w:spacing w:after="240" w:line="276" w:lineRule="auto"/>
      <w:contextualSpacing/>
    </w:pPr>
    <w:rPr>
      <w:rFonts w:ascii="Arial" w:hAnsi="Arial"/>
      <w:sz w:val="24"/>
      <w:szCs w:val="22"/>
      <w:lang w:val="en-GB"/>
    </w:rPr>
  </w:style>
  <w:style w:type="paragraph" w:customStyle="1" w:styleId="NLTableBodyCondensed">
    <w:name w:val="NL Table Body Condensed"/>
    <w:qFormat/>
    <w:rsid w:val="005F2C43"/>
    <w:pPr>
      <w:spacing w:after="120" w:line="276" w:lineRule="auto"/>
    </w:pPr>
    <w:rPr>
      <w:rFonts w:ascii="Arial" w:hAnsi="Arial"/>
      <w:sz w:val="24"/>
      <w:szCs w:val="22"/>
      <w:lang w:val="en-GB"/>
    </w:rPr>
  </w:style>
  <w:style w:type="paragraph" w:styleId="Koptekst">
    <w:name w:val="header"/>
    <w:basedOn w:val="Standaard"/>
    <w:link w:val="KoptekstChar"/>
    <w:uiPriority w:val="99"/>
    <w:unhideWhenUsed/>
    <w:rsid w:val="008063E9"/>
    <w:pPr>
      <w:tabs>
        <w:tab w:val="center" w:pos="4680"/>
        <w:tab w:val="right" w:pos="9360"/>
      </w:tabs>
    </w:pPr>
  </w:style>
  <w:style w:type="character" w:customStyle="1" w:styleId="KoptekstChar">
    <w:name w:val="Koptekst Char"/>
    <w:link w:val="Koptekst"/>
    <w:uiPriority w:val="99"/>
    <w:rsid w:val="008063E9"/>
    <w:rPr>
      <w:rFonts w:ascii="Arial" w:hAnsi="Arial"/>
      <w:sz w:val="24"/>
      <w:szCs w:val="22"/>
      <w:lang w:val="en-GB"/>
    </w:rPr>
  </w:style>
  <w:style w:type="paragraph" w:styleId="Voettekst">
    <w:name w:val="footer"/>
    <w:link w:val="VoettekstChar"/>
    <w:uiPriority w:val="99"/>
    <w:unhideWhenUsed/>
    <w:rsid w:val="005F2C43"/>
    <w:pPr>
      <w:tabs>
        <w:tab w:val="center" w:pos="4680"/>
        <w:tab w:val="right" w:pos="9360"/>
      </w:tabs>
      <w:spacing w:line="276" w:lineRule="auto"/>
      <w:jc w:val="center"/>
    </w:pPr>
    <w:rPr>
      <w:rFonts w:ascii="Arial" w:hAnsi="Arial"/>
      <w:sz w:val="16"/>
      <w:szCs w:val="22"/>
      <w:lang w:val="en-GB"/>
    </w:rPr>
  </w:style>
  <w:style w:type="character" w:customStyle="1" w:styleId="VoettekstChar">
    <w:name w:val="Voettekst Char"/>
    <w:link w:val="Voettekst"/>
    <w:uiPriority w:val="99"/>
    <w:rsid w:val="005F2C43"/>
    <w:rPr>
      <w:rFonts w:ascii="Arial" w:hAnsi="Arial"/>
      <w:sz w:val="16"/>
      <w:szCs w:val="22"/>
      <w:lang w:val="en-GB" w:eastAsia="en-US" w:bidi="ar-SA"/>
    </w:rPr>
  </w:style>
  <w:style w:type="paragraph" w:styleId="Ballontekst">
    <w:name w:val="Balloon Text"/>
    <w:basedOn w:val="Standaard"/>
    <w:link w:val="BallontekstChar"/>
    <w:uiPriority w:val="99"/>
    <w:semiHidden/>
    <w:unhideWhenUsed/>
    <w:rsid w:val="008063E9"/>
    <w:pPr>
      <w:spacing w:before="0" w:after="0" w:line="240" w:lineRule="auto"/>
    </w:pPr>
    <w:rPr>
      <w:rFonts w:ascii="Tahoma" w:hAnsi="Tahoma" w:cs="Tahoma"/>
      <w:sz w:val="16"/>
      <w:szCs w:val="16"/>
    </w:rPr>
  </w:style>
  <w:style w:type="character" w:customStyle="1" w:styleId="BallontekstChar">
    <w:name w:val="Ballontekst Char"/>
    <w:link w:val="Ballontekst"/>
    <w:uiPriority w:val="99"/>
    <w:semiHidden/>
    <w:rsid w:val="008063E9"/>
    <w:rPr>
      <w:rFonts w:ascii="Tahoma" w:hAnsi="Tahoma" w:cs="Tahoma"/>
      <w:sz w:val="16"/>
      <w:szCs w:val="16"/>
      <w:lang w:val="en-GB"/>
    </w:rPr>
  </w:style>
  <w:style w:type="paragraph" w:customStyle="1" w:styleId="NLFooterCopyrightNotice">
    <w:name w:val="NL Footer Copyright Notice"/>
    <w:qFormat/>
    <w:rsid w:val="005F2C43"/>
    <w:pPr>
      <w:spacing w:line="276" w:lineRule="auto"/>
      <w:jc w:val="right"/>
    </w:pPr>
    <w:rPr>
      <w:rFonts w:ascii="Arial" w:hAnsi="Arial"/>
      <w:sz w:val="16"/>
      <w:szCs w:val="22"/>
      <w:lang w:val="en-GB"/>
    </w:rPr>
  </w:style>
  <w:style w:type="paragraph" w:customStyle="1" w:styleId="NLSignature">
    <w:name w:val="NL Signature"/>
    <w:basedOn w:val="Standaard"/>
    <w:qFormat/>
    <w:rsid w:val="003411D4"/>
    <w:pPr>
      <w:spacing w:before="1200" w:after="480"/>
    </w:pPr>
  </w:style>
  <w:style w:type="paragraph" w:styleId="Kopvaninhoudsopgave">
    <w:name w:val="TOC Heading"/>
    <w:basedOn w:val="Kop1"/>
    <w:next w:val="Standaard"/>
    <w:uiPriority w:val="39"/>
    <w:semiHidden/>
    <w:unhideWhenUsed/>
    <w:qFormat/>
    <w:rsid w:val="000B346E"/>
    <w:pPr>
      <w:keepLines/>
      <w:numPr>
        <w:numId w:val="0"/>
      </w:numPr>
      <w:spacing w:before="480" w:after="0"/>
      <w:outlineLvl w:val="9"/>
    </w:pPr>
    <w:rPr>
      <w:rFonts w:ascii="Cambria" w:hAnsi="Cambria"/>
      <w:color w:val="365F91"/>
      <w:sz w:val="28"/>
      <w:lang w:val="en-US"/>
    </w:rPr>
  </w:style>
  <w:style w:type="paragraph" w:styleId="Inhopg1">
    <w:name w:val="toc 1"/>
    <w:basedOn w:val="Standaard"/>
    <w:next w:val="Standaard"/>
    <w:autoRedefine/>
    <w:uiPriority w:val="39"/>
    <w:semiHidden/>
    <w:unhideWhenUsed/>
    <w:rsid w:val="000B346E"/>
  </w:style>
  <w:style w:type="paragraph" w:styleId="Inhopg2">
    <w:name w:val="toc 2"/>
    <w:basedOn w:val="Standaard"/>
    <w:next w:val="Standaard"/>
    <w:autoRedefine/>
    <w:uiPriority w:val="39"/>
    <w:semiHidden/>
    <w:unhideWhenUsed/>
    <w:rsid w:val="000B346E"/>
    <w:pPr>
      <w:ind w:left="240"/>
    </w:pPr>
  </w:style>
  <w:style w:type="paragraph" w:styleId="Inhopg3">
    <w:name w:val="toc 3"/>
    <w:basedOn w:val="Standaard"/>
    <w:next w:val="Standaard"/>
    <w:autoRedefine/>
    <w:uiPriority w:val="39"/>
    <w:semiHidden/>
    <w:unhideWhenUsed/>
    <w:rsid w:val="000B346E"/>
    <w:pPr>
      <w:spacing w:before="0" w:after="100"/>
      <w:ind w:left="440"/>
    </w:pPr>
    <w:rPr>
      <w:rFonts w:ascii="Calibri" w:eastAsia="Times New Roman" w:hAnsi="Calibri"/>
      <w:sz w:val="22"/>
      <w:lang w:val="en-US"/>
    </w:rPr>
  </w:style>
  <w:style w:type="paragraph" w:styleId="Inhopg4">
    <w:name w:val="toc 4"/>
    <w:basedOn w:val="Standaard"/>
    <w:next w:val="Standaard"/>
    <w:autoRedefine/>
    <w:uiPriority w:val="39"/>
    <w:semiHidden/>
    <w:unhideWhenUsed/>
    <w:rsid w:val="000B346E"/>
    <w:pPr>
      <w:spacing w:before="0" w:after="100"/>
      <w:ind w:left="660"/>
    </w:pPr>
    <w:rPr>
      <w:rFonts w:ascii="Calibri" w:eastAsia="Times New Roman" w:hAnsi="Calibri"/>
      <w:sz w:val="22"/>
      <w:lang w:val="en-US"/>
    </w:rPr>
  </w:style>
  <w:style w:type="paragraph" w:styleId="Inhopg5">
    <w:name w:val="toc 5"/>
    <w:basedOn w:val="Standaard"/>
    <w:next w:val="Standaard"/>
    <w:autoRedefine/>
    <w:uiPriority w:val="39"/>
    <w:semiHidden/>
    <w:unhideWhenUsed/>
    <w:rsid w:val="000B346E"/>
    <w:pPr>
      <w:spacing w:before="0" w:after="100"/>
      <w:ind w:left="880"/>
    </w:pPr>
    <w:rPr>
      <w:rFonts w:ascii="Calibri" w:eastAsia="Times New Roman" w:hAnsi="Calibri"/>
      <w:sz w:val="22"/>
      <w:lang w:val="en-US"/>
    </w:rPr>
  </w:style>
  <w:style w:type="paragraph" w:styleId="Inhopg6">
    <w:name w:val="toc 6"/>
    <w:basedOn w:val="Standaard"/>
    <w:next w:val="Standaard"/>
    <w:autoRedefine/>
    <w:uiPriority w:val="39"/>
    <w:semiHidden/>
    <w:unhideWhenUsed/>
    <w:rsid w:val="000B346E"/>
    <w:pPr>
      <w:spacing w:before="0" w:after="100"/>
      <w:ind w:left="1100"/>
    </w:pPr>
    <w:rPr>
      <w:rFonts w:ascii="Calibri" w:eastAsia="Times New Roman" w:hAnsi="Calibri"/>
      <w:sz w:val="22"/>
      <w:lang w:val="en-US"/>
    </w:rPr>
  </w:style>
  <w:style w:type="paragraph" w:styleId="Inhopg7">
    <w:name w:val="toc 7"/>
    <w:basedOn w:val="Standaard"/>
    <w:next w:val="Standaard"/>
    <w:autoRedefine/>
    <w:uiPriority w:val="39"/>
    <w:semiHidden/>
    <w:unhideWhenUsed/>
    <w:rsid w:val="000B346E"/>
    <w:pPr>
      <w:spacing w:before="0" w:after="100"/>
      <w:ind w:left="1320"/>
    </w:pPr>
    <w:rPr>
      <w:rFonts w:ascii="Calibri" w:eastAsia="Times New Roman" w:hAnsi="Calibri"/>
      <w:sz w:val="22"/>
      <w:lang w:val="en-US"/>
    </w:rPr>
  </w:style>
  <w:style w:type="paragraph" w:styleId="Inhopg8">
    <w:name w:val="toc 8"/>
    <w:basedOn w:val="Standaard"/>
    <w:next w:val="Standaard"/>
    <w:autoRedefine/>
    <w:uiPriority w:val="39"/>
    <w:semiHidden/>
    <w:unhideWhenUsed/>
    <w:rsid w:val="000B346E"/>
    <w:pPr>
      <w:spacing w:before="0" w:after="100"/>
      <w:ind w:left="1540"/>
    </w:pPr>
    <w:rPr>
      <w:rFonts w:ascii="Calibri" w:eastAsia="Times New Roman" w:hAnsi="Calibri"/>
      <w:sz w:val="22"/>
      <w:lang w:val="en-US"/>
    </w:rPr>
  </w:style>
  <w:style w:type="paragraph" w:styleId="Inhopg9">
    <w:name w:val="toc 9"/>
    <w:basedOn w:val="Standaard"/>
    <w:next w:val="Standaard"/>
    <w:autoRedefine/>
    <w:uiPriority w:val="39"/>
    <w:semiHidden/>
    <w:unhideWhenUsed/>
    <w:rsid w:val="000B346E"/>
    <w:pPr>
      <w:spacing w:before="0" w:after="100"/>
      <w:ind w:left="1760"/>
    </w:pPr>
    <w:rPr>
      <w:rFonts w:ascii="Calibri" w:eastAsia="Times New Roman" w:hAnsi="Calibri"/>
      <w:sz w:val="22"/>
      <w:lang w:val="en-US"/>
    </w:rPr>
  </w:style>
  <w:style w:type="character" w:styleId="Hyperlink">
    <w:name w:val="Hyperlink"/>
    <w:uiPriority w:val="99"/>
    <w:unhideWhenUsed/>
    <w:rsid w:val="000B346E"/>
    <w:rPr>
      <w:color w:val="0000FF"/>
      <w:u w:val="single"/>
    </w:rPr>
  </w:style>
  <w:style w:type="paragraph" w:customStyle="1" w:styleId="NLNonNumberedBodyStrong">
    <w:name w:val="NL Non Numbered Body (Strong)"/>
    <w:qFormat/>
    <w:rsid w:val="0042412A"/>
    <w:pPr>
      <w:spacing w:before="240" w:after="240" w:line="276" w:lineRule="auto"/>
      <w:ind w:left="720"/>
    </w:pPr>
    <w:rPr>
      <w:rFonts w:ascii="Arial" w:hAnsi="Arial"/>
      <w:b/>
      <w:sz w:val="24"/>
      <w:szCs w:val="22"/>
      <w:lang w:val="en-GB"/>
    </w:rPr>
  </w:style>
  <w:style w:type="character" w:customStyle="1" w:styleId="NLComment">
    <w:name w:val="NL Comment"/>
    <w:uiPriority w:val="1"/>
    <w:qFormat/>
    <w:rsid w:val="00585F6F"/>
    <w:rPr>
      <w:rFonts w:ascii="Arial" w:hAnsi="Arial"/>
      <w:i/>
      <w:color w:val="0000FF"/>
      <w:sz w:val="24"/>
    </w:rPr>
  </w:style>
  <w:style w:type="paragraph" w:customStyle="1" w:styleId="NLAltNumberedBodyLevel0">
    <w:name w:val="NL Alt Numbered Body Level 0"/>
    <w:qFormat/>
    <w:rsid w:val="00190AD4"/>
    <w:pPr>
      <w:numPr>
        <w:numId w:val="8"/>
      </w:numPr>
      <w:spacing w:before="240" w:after="240" w:line="276" w:lineRule="auto"/>
    </w:pPr>
    <w:rPr>
      <w:rFonts w:ascii="Arial" w:hAnsi="Arial"/>
      <w:sz w:val="24"/>
      <w:szCs w:val="22"/>
      <w:lang w:val="en-GB"/>
    </w:rPr>
  </w:style>
  <w:style w:type="paragraph" w:customStyle="1" w:styleId="NLAltNumberedBodyLevel1">
    <w:name w:val="NL Alt Numbered Body Level 1"/>
    <w:qFormat/>
    <w:rsid w:val="00190AD4"/>
    <w:pPr>
      <w:numPr>
        <w:ilvl w:val="1"/>
        <w:numId w:val="8"/>
      </w:numPr>
      <w:spacing w:before="240" w:after="240" w:line="276" w:lineRule="auto"/>
    </w:pPr>
    <w:rPr>
      <w:rFonts w:ascii="Arial" w:hAnsi="Arial"/>
      <w:sz w:val="24"/>
      <w:szCs w:val="22"/>
      <w:lang w:val="en-GB"/>
    </w:rPr>
  </w:style>
  <w:style w:type="paragraph" w:customStyle="1" w:styleId="NLAltNumberedBodyLevel2">
    <w:name w:val="NL Alt Numbered Body Level 2"/>
    <w:basedOn w:val="NLNumberedBodyLevel2"/>
    <w:qFormat/>
    <w:rsid w:val="00190AD4"/>
    <w:pPr>
      <w:numPr>
        <w:numId w:val="8"/>
      </w:numPr>
      <w:tabs>
        <w:tab w:val="left" w:pos="2304"/>
      </w:tabs>
    </w:pPr>
  </w:style>
  <w:style w:type="numbering" w:customStyle="1" w:styleId="NLAltNumberedListStyle">
    <w:name w:val="NL Alt Numbered List Style"/>
    <w:uiPriority w:val="99"/>
    <w:rsid w:val="00190AD4"/>
    <w:pPr>
      <w:numPr>
        <w:numId w:val="5"/>
      </w:numPr>
    </w:pPr>
  </w:style>
  <w:style w:type="paragraph" w:customStyle="1" w:styleId="NLNonNumberedBodyLevel1">
    <w:name w:val="NL Non Numbered Body Level 1"/>
    <w:qFormat/>
    <w:rsid w:val="005650EB"/>
    <w:pPr>
      <w:spacing w:before="240" w:after="240" w:line="276" w:lineRule="auto"/>
      <w:ind w:left="1440"/>
    </w:pPr>
    <w:rPr>
      <w:rFonts w:ascii="Arial" w:hAnsi="Arial"/>
      <w:sz w:val="24"/>
      <w:szCs w:val="22"/>
      <w:lang w:val="en-GB"/>
    </w:rPr>
  </w:style>
  <w:style w:type="character" w:customStyle="1" w:styleId="NLQuotation">
    <w:name w:val="NL Quotation"/>
    <w:uiPriority w:val="1"/>
    <w:qFormat/>
    <w:rsid w:val="005650EB"/>
    <w:rPr>
      <w:i/>
    </w:rPr>
  </w:style>
  <w:style w:type="paragraph" w:customStyle="1" w:styleId="NLContentsListLevel0">
    <w:name w:val="NL Contents List Level 0"/>
    <w:qFormat/>
    <w:rsid w:val="00B5343D"/>
    <w:pPr>
      <w:numPr>
        <w:numId w:val="9"/>
      </w:numPr>
      <w:spacing w:line="276" w:lineRule="auto"/>
    </w:pPr>
    <w:rPr>
      <w:rFonts w:ascii="Arial" w:hAnsi="Arial"/>
      <w:sz w:val="24"/>
      <w:szCs w:val="22"/>
      <w:lang w:val="en-GB"/>
    </w:rPr>
  </w:style>
  <w:style w:type="paragraph" w:customStyle="1" w:styleId="NLContentsListLevel1">
    <w:name w:val="NL Contents List Level 1"/>
    <w:qFormat/>
    <w:rsid w:val="00B5343D"/>
    <w:pPr>
      <w:numPr>
        <w:ilvl w:val="1"/>
        <w:numId w:val="9"/>
      </w:numPr>
      <w:spacing w:line="276" w:lineRule="auto"/>
    </w:pPr>
    <w:rPr>
      <w:rFonts w:ascii="Arial" w:hAnsi="Arial"/>
      <w:sz w:val="24"/>
      <w:szCs w:val="22"/>
      <w:lang w:val="en-GB"/>
    </w:rPr>
  </w:style>
  <w:style w:type="numbering" w:customStyle="1" w:styleId="NLContentsNumberedListStyle">
    <w:name w:val="NL Contents Numbered List Style"/>
    <w:uiPriority w:val="99"/>
    <w:rsid w:val="00B5343D"/>
    <w:pPr>
      <w:numPr>
        <w:numId w:val="7"/>
      </w:numPr>
    </w:pPr>
  </w:style>
  <w:style w:type="paragraph" w:customStyle="1" w:styleId="NLContentsTable">
    <w:name w:val="NL Contents Table"/>
    <w:qFormat/>
    <w:rsid w:val="00276B67"/>
    <w:pPr>
      <w:spacing w:line="276" w:lineRule="auto"/>
    </w:pPr>
    <w:rPr>
      <w:rFonts w:ascii="Arial" w:hAnsi="Arial"/>
      <w:sz w:val="24"/>
      <w:szCs w:val="22"/>
      <w:lang w:val="en-GB"/>
    </w:rPr>
  </w:style>
  <w:style w:type="character" w:customStyle="1" w:styleId="Kop3Char">
    <w:name w:val="Kop 3 Char"/>
    <w:link w:val="Kop3"/>
    <w:uiPriority w:val="9"/>
    <w:rsid w:val="006E3C1F"/>
    <w:rPr>
      <w:rFonts w:ascii="Cambria" w:eastAsia="Times New Roman" w:hAnsi="Cambria" w:cs="Times New Roman"/>
      <w:b/>
      <w:bCs/>
      <w:sz w:val="26"/>
      <w:szCs w:val="26"/>
      <w:lang w:val="en-GB"/>
    </w:rPr>
  </w:style>
  <w:style w:type="paragraph" w:styleId="Lijstalinea">
    <w:name w:val="List Paragraph"/>
    <w:basedOn w:val="Standaard"/>
    <w:uiPriority w:val="34"/>
    <w:unhideWhenUsed/>
    <w:qFormat/>
    <w:rsid w:val="003A4AD9"/>
    <w:pPr>
      <w:ind w:left="720"/>
      <w:contextualSpacing/>
    </w:pPr>
  </w:style>
  <w:style w:type="character" w:styleId="GevolgdeHyperlink">
    <w:name w:val="FollowedHyperlink"/>
    <w:basedOn w:val="Standaardalinea-lettertype"/>
    <w:uiPriority w:val="99"/>
    <w:semiHidden/>
    <w:unhideWhenUsed/>
    <w:rsid w:val="00F90B90"/>
    <w:rPr>
      <w:color w:val="800080" w:themeColor="followedHyperlink"/>
      <w:u w:val="single"/>
    </w:rPr>
  </w:style>
  <w:style w:type="paragraph" w:styleId="Documentstructuur">
    <w:name w:val="Document Map"/>
    <w:basedOn w:val="Standaard"/>
    <w:link w:val="DocumentstructuurChar"/>
    <w:uiPriority w:val="99"/>
    <w:semiHidden/>
    <w:unhideWhenUsed/>
    <w:rsid w:val="007F0705"/>
    <w:pPr>
      <w:spacing w:before="0"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7F0705"/>
    <w:rPr>
      <w:rFonts w:ascii="Tahoma" w:hAnsi="Tahoma" w:cs="Tahoma"/>
      <w:sz w:val="16"/>
      <w:szCs w:val="16"/>
      <w:lang w:val="en-GB"/>
    </w:rPr>
  </w:style>
  <w:style w:type="character" w:styleId="Onopgelostemelding">
    <w:name w:val="Unresolved Mention"/>
    <w:basedOn w:val="Standaardalinea-lettertype"/>
    <w:uiPriority w:val="99"/>
    <w:semiHidden/>
    <w:unhideWhenUsed/>
    <w:rsid w:val="00812D71"/>
    <w:rPr>
      <w:color w:val="605E5C"/>
      <w:shd w:val="clear" w:color="auto" w:fill="E1DFDD"/>
    </w:rPr>
  </w:style>
  <w:style w:type="paragraph" w:styleId="Normaalweb">
    <w:name w:val="Normal (Web)"/>
    <w:basedOn w:val="Standaard"/>
    <w:uiPriority w:val="99"/>
    <w:semiHidden/>
    <w:unhideWhenUsed/>
    <w:rsid w:val="00434FAE"/>
    <w:pPr>
      <w:spacing w:before="100" w:beforeAutospacing="1" w:after="100" w:afterAutospacing="1" w:line="240" w:lineRule="auto"/>
    </w:pPr>
    <w:rPr>
      <w:rFonts w:ascii="Times New Roman" w:eastAsia="Times New Roman" w:hAnsi="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635882">
      <w:bodyDiv w:val="1"/>
      <w:marLeft w:val="0"/>
      <w:marRight w:val="0"/>
      <w:marTop w:val="0"/>
      <w:marBottom w:val="0"/>
      <w:divBdr>
        <w:top w:val="none" w:sz="0" w:space="0" w:color="auto"/>
        <w:left w:val="none" w:sz="0" w:space="0" w:color="auto"/>
        <w:bottom w:val="none" w:sz="0" w:space="0" w:color="auto"/>
        <w:right w:val="none" w:sz="0" w:space="0" w:color="auto"/>
      </w:divBdr>
    </w:div>
    <w:div w:id="604846344">
      <w:bodyDiv w:val="1"/>
      <w:marLeft w:val="0"/>
      <w:marRight w:val="0"/>
      <w:marTop w:val="0"/>
      <w:marBottom w:val="0"/>
      <w:divBdr>
        <w:top w:val="none" w:sz="0" w:space="0" w:color="auto"/>
        <w:left w:val="none" w:sz="0" w:space="0" w:color="auto"/>
        <w:bottom w:val="none" w:sz="0" w:space="0" w:color="auto"/>
        <w:right w:val="none" w:sz="0" w:space="0" w:color="auto"/>
      </w:divBdr>
    </w:div>
    <w:div w:id="789713214">
      <w:bodyDiv w:val="1"/>
      <w:marLeft w:val="0"/>
      <w:marRight w:val="0"/>
      <w:marTop w:val="0"/>
      <w:marBottom w:val="0"/>
      <w:divBdr>
        <w:top w:val="none" w:sz="0" w:space="0" w:color="auto"/>
        <w:left w:val="none" w:sz="0" w:space="0" w:color="auto"/>
        <w:bottom w:val="none" w:sz="0" w:space="0" w:color="auto"/>
        <w:right w:val="none" w:sz="0" w:space="0" w:color="auto"/>
      </w:divBdr>
    </w:div>
    <w:div w:id="881016216">
      <w:bodyDiv w:val="1"/>
      <w:marLeft w:val="0"/>
      <w:marRight w:val="0"/>
      <w:marTop w:val="0"/>
      <w:marBottom w:val="0"/>
      <w:divBdr>
        <w:top w:val="none" w:sz="0" w:space="0" w:color="auto"/>
        <w:left w:val="none" w:sz="0" w:space="0" w:color="auto"/>
        <w:bottom w:val="none" w:sz="0" w:space="0" w:color="auto"/>
        <w:right w:val="none" w:sz="0" w:space="0" w:color="auto"/>
      </w:divBdr>
    </w:div>
    <w:div w:id="881289468">
      <w:bodyDiv w:val="1"/>
      <w:marLeft w:val="0"/>
      <w:marRight w:val="0"/>
      <w:marTop w:val="0"/>
      <w:marBottom w:val="0"/>
      <w:divBdr>
        <w:top w:val="none" w:sz="0" w:space="0" w:color="auto"/>
        <w:left w:val="none" w:sz="0" w:space="0" w:color="auto"/>
        <w:bottom w:val="none" w:sz="0" w:space="0" w:color="auto"/>
        <w:right w:val="none" w:sz="0" w:space="0" w:color="auto"/>
      </w:divBdr>
    </w:div>
    <w:div w:id="1613509253">
      <w:bodyDiv w:val="1"/>
      <w:marLeft w:val="0"/>
      <w:marRight w:val="0"/>
      <w:marTop w:val="0"/>
      <w:marBottom w:val="0"/>
      <w:divBdr>
        <w:top w:val="none" w:sz="0" w:space="0" w:color="auto"/>
        <w:left w:val="none" w:sz="0" w:space="0" w:color="auto"/>
        <w:bottom w:val="none" w:sz="0" w:space="0" w:color="auto"/>
        <w:right w:val="none" w:sz="0" w:space="0" w:color="auto"/>
      </w:divBdr>
    </w:div>
    <w:div w:id="1866553991">
      <w:bodyDiv w:val="1"/>
      <w:marLeft w:val="0"/>
      <w:marRight w:val="0"/>
      <w:marTop w:val="0"/>
      <w:marBottom w:val="0"/>
      <w:divBdr>
        <w:top w:val="none" w:sz="0" w:space="0" w:color="auto"/>
        <w:left w:val="none" w:sz="0" w:space="0" w:color="auto"/>
        <w:bottom w:val="none" w:sz="0" w:space="0" w:color="auto"/>
        <w:right w:val="none" w:sz="0" w:space="0" w:color="auto"/>
      </w:divBdr>
    </w:div>
    <w:div w:id="193196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info@brics.estate" TargetMode="Externa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nowyourprivacyrights.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ico.org.uk/concer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shid\AppData\Roaming\Microsoft\Templates\Net%20Lawman%20Document%20Template%20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76A75E-6431-496A-ABE0-0FC38A925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C:\Users\Rashid\AppData\Roaming\Microsoft\Templates\Net Lawman Document Template OK.dotm</Template>
  <TotalTime>80</TotalTime>
  <Pages>15</Pages>
  <Words>3586</Words>
  <Characters>19723</Characters>
  <Application>Microsoft Office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Lorenzo Elden</cp:lastModifiedBy>
  <cp:revision>22</cp:revision>
  <cp:lastPrinted>2018-05-02T12:02:00Z</cp:lastPrinted>
  <dcterms:created xsi:type="dcterms:W3CDTF">2024-04-10T08:43:00Z</dcterms:created>
  <dcterms:modified xsi:type="dcterms:W3CDTF">2024-04-10T18:53:00Z</dcterms:modified>
</cp:coreProperties>
</file>